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C4" w:rsidRPr="00947405" w:rsidRDefault="00E77650" w:rsidP="00E77650">
      <w:pPr>
        <w:spacing w:before="120" w:after="240" w:line="500" w:lineRule="exact"/>
        <w:ind w:right="640"/>
        <w:rPr>
          <w:rFonts w:ascii="仿宋" w:eastAsia="仿宋" w:hAnsi="仿宋" w:cstheme="minorEastAsia"/>
          <w:bCs/>
          <w:sz w:val="32"/>
          <w:szCs w:val="32"/>
        </w:rPr>
      </w:pPr>
      <w:r w:rsidRPr="00947405">
        <w:rPr>
          <w:rFonts w:ascii="仿宋" w:eastAsia="仿宋" w:hAnsi="仿宋" w:cstheme="minorEastAsia" w:hint="eastAsia"/>
          <w:bCs/>
          <w:sz w:val="32"/>
          <w:szCs w:val="32"/>
        </w:rPr>
        <w:t>附件2：</w:t>
      </w:r>
    </w:p>
    <w:p w:rsidR="00F42406" w:rsidRPr="00FE373D" w:rsidRDefault="00F42406" w:rsidP="00542A9D">
      <w:pPr>
        <w:rPr>
          <w:rFonts w:ascii="Times New Roman" w:hAnsi="Times New Roman"/>
          <w:szCs w:val="24"/>
        </w:rPr>
      </w:pPr>
    </w:p>
    <w:p w:rsidR="00503CBF" w:rsidRPr="00FE373D" w:rsidRDefault="00503CBF" w:rsidP="00542A9D">
      <w:pPr>
        <w:rPr>
          <w:rFonts w:ascii="Times New Roman" w:hAnsi="Times New Roman"/>
          <w:szCs w:val="24"/>
        </w:rPr>
      </w:pPr>
    </w:p>
    <w:p w:rsidR="005E65B8" w:rsidRPr="00FE373D" w:rsidRDefault="005E65B8" w:rsidP="00542A9D">
      <w:pPr>
        <w:rPr>
          <w:rFonts w:ascii="Times New Roman" w:hAnsi="Times New Roman"/>
          <w:szCs w:val="24"/>
        </w:rPr>
      </w:pPr>
    </w:p>
    <w:p w:rsidR="00542A9D" w:rsidRPr="00FE373D" w:rsidRDefault="00542A9D" w:rsidP="00542A9D">
      <w:pPr>
        <w:rPr>
          <w:rFonts w:ascii="Times New Roman" w:hAnsi="Times New Roman"/>
          <w:szCs w:val="24"/>
        </w:rPr>
      </w:pPr>
    </w:p>
    <w:p w:rsidR="00542A9D" w:rsidRPr="00FE373D" w:rsidRDefault="00542A9D" w:rsidP="00542A9D">
      <w:pPr>
        <w:rPr>
          <w:rFonts w:ascii="Times New Roman" w:hAnsi="Times New Roman"/>
          <w:szCs w:val="24"/>
        </w:rPr>
      </w:pPr>
    </w:p>
    <w:p w:rsidR="00230CC4" w:rsidRPr="00FE373D" w:rsidRDefault="0049298D">
      <w:pPr>
        <w:spacing w:before="40" w:after="240" w:line="500" w:lineRule="exact"/>
        <w:jc w:val="center"/>
        <w:rPr>
          <w:rFonts w:ascii="华文中宋" w:eastAsia="华文中宋" w:hAnsi="华文中宋"/>
          <w:b/>
          <w:bCs/>
          <w:spacing w:val="22"/>
          <w:sz w:val="48"/>
          <w:szCs w:val="48"/>
        </w:rPr>
      </w:pPr>
      <w:r w:rsidRPr="00FE373D">
        <w:rPr>
          <w:rFonts w:ascii="华文中宋" w:eastAsia="华文中宋" w:hAnsi="华文中宋" w:hint="eastAsia"/>
          <w:b/>
          <w:bCs/>
          <w:spacing w:val="22"/>
          <w:sz w:val="48"/>
          <w:szCs w:val="48"/>
        </w:rPr>
        <w:t>2018年度林业职业教育研究课题</w:t>
      </w:r>
    </w:p>
    <w:p w:rsidR="00230CC4" w:rsidRPr="00FE373D" w:rsidRDefault="00503CBF">
      <w:pPr>
        <w:spacing w:before="40" w:after="240" w:line="500" w:lineRule="exact"/>
        <w:jc w:val="center"/>
        <w:rPr>
          <w:rFonts w:ascii="Times New Roman" w:hAnsi="Times New Roman"/>
          <w:b/>
          <w:bCs/>
          <w:sz w:val="48"/>
          <w:szCs w:val="48"/>
        </w:rPr>
      </w:pPr>
      <w:r w:rsidRPr="00FE373D">
        <w:rPr>
          <w:rFonts w:ascii="华文中宋" w:eastAsia="华文中宋" w:hAnsi="华文中宋" w:hint="eastAsia"/>
          <w:b/>
          <w:bCs/>
          <w:spacing w:val="22"/>
          <w:sz w:val="48"/>
          <w:szCs w:val="48"/>
        </w:rPr>
        <w:t xml:space="preserve"> </w:t>
      </w:r>
      <w:r w:rsidR="00FA1B96" w:rsidRPr="00FE373D">
        <w:rPr>
          <w:rFonts w:ascii="华文中宋" w:eastAsia="华文中宋" w:hAnsi="华文中宋" w:hint="eastAsia"/>
          <w:b/>
          <w:bCs/>
          <w:spacing w:val="22"/>
          <w:sz w:val="48"/>
          <w:szCs w:val="48"/>
        </w:rPr>
        <w:t>申报书</w:t>
      </w: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FA1B96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/>
          <w:sz w:val="32"/>
          <w:szCs w:val="20"/>
          <w:u w:val="single"/>
        </w:rPr>
      </w:pPr>
      <w:r w:rsidRPr="00FE373D">
        <w:rPr>
          <w:rFonts w:ascii="Times New Roman" w:eastAsia="仿宋_GB2312" w:hAnsi="Times New Roman" w:hint="eastAsia"/>
          <w:sz w:val="32"/>
          <w:szCs w:val="20"/>
        </w:rPr>
        <w:t>课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题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名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称：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                         </w:t>
      </w:r>
    </w:p>
    <w:p w:rsidR="00230CC4" w:rsidRPr="00FE373D" w:rsidRDefault="00FA1B96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/>
          <w:sz w:val="32"/>
          <w:szCs w:val="20"/>
          <w:u w:val="single"/>
        </w:rPr>
      </w:pPr>
      <w:r w:rsidRPr="00FE373D">
        <w:rPr>
          <w:rFonts w:ascii="Times New Roman" w:eastAsia="仿宋_GB2312" w:hAnsi="Times New Roman" w:hint="eastAsia"/>
          <w:sz w:val="32"/>
          <w:szCs w:val="20"/>
        </w:rPr>
        <w:t>项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目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类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别：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>重点（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>）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   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>一般（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 xml:space="preserve"> </w:t>
      </w:r>
      <w:r w:rsidR="006C5037" w:rsidRPr="00FE373D">
        <w:rPr>
          <w:rFonts w:ascii="Times New Roman" w:eastAsia="仿宋_GB2312" w:hAnsi="Times New Roman" w:hint="eastAsia"/>
          <w:sz w:val="28"/>
          <w:szCs w:val="28"/>
          <w:u w:val="single"/>
        </w:rPr>
        <w:t>）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  </w:t>
      </w:r>
    </w:p>
    <w:p w:rsidR="00230CC4" w:rsidRPr="00FE373D" w:rsidRDefault="00FA1B96">
      <w:pPr>
        <w:adjustRightInd w:val="0"/>
        <w:snapToGrid w:val="0"/>
        <w:spacing w:line="480" w:lineRule="auto"/>
        <w:ind w:firstLineChars="300" w:firstLine="1044"/>
        <w:rPr>
          <w:rFonts w:ascii="Times New Roman" w:eastAsia="仿宋_GB2312" w:hAnsi="Times New Roman"/>
          <w:sz w:val="32"/>
          <w:szCs w:val="20"/>
        </w:rPr>
      </w:pPr>
      <w:r w:rsidRPr="00FE373D">
        <w:rPr>
          <w:rFonts w:ascii="Times New Roman" w:eastAsia="仿宋_GB2312" w:hAnsi="Times New Roman" w:hint="eastAsia"/>
          <w:spacing w:val="14"/>
          <w:sz w:val="32"/>
          <w:szCs w:val="20"/>
        </w:rPr>
        <w:t>项目申报人</w:t>
      </w:r>
      <w:r w:rsidRPr="00FE373D">
        <w:rPr>
          <w:rFonts w:ascii="Times New Roman" w:eastAsia="仿宋_GB2312" w:hAnsi="Times New Roman" w:hint="eastAsia"/>
          <w:sz w:val="32"/>
          <w:szCs w:val="20"/>
        </w:rPr>
        <w:t>：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                         </w:t>
      </w:r>
    </w:p>
    <w:p w:rsidR="00230CC4" w:rsidRPr="00FE373D" w:rsidRDefault="00FA1B96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/>
          <w:sz w:val="32"/>
          <w:szCs w:val="20"/>
          <w:u w:val="single"/>
        </w:rPr>
      </w:pPr>
      <w:r w:rsidRPr="00FE373D">
        <w:rPr>
          <w:rFonts w:ascii="Times New Roman" w:eastAsia="仿宋_GB2312" w:hAnsi="Times New Roman" w:hint="eastAsia"/>
          <w:sz w:val="32"/>
          <w:szCs w:val="20"/>
        </w:rPr>
        <w:t>所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在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="000F1C69" w:rsidRPr="00FE373D">
        <w:rPr>
          <w:rFonts w:ascii="Times New Roman" w:eastAsia="仿宋_GB2312" w:hAnsi="Times New Roman" w:hint="eastAsia"/>
          <w:sz w:val="32"/>
          <w:szCs w:val="20"/>
        </w:rPr>
        <w:t>单</w:t>
      </w:r>
      <w:r w:rsidR="000F1C69"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="000F1C69" w:rsidRPr="00FE373D">
        <w:rPr>
          <w:rFonts w:ascii="Times New Roman" w:eastAsia="仿宋_GB2312" w:hAnsi="Times New Roman" w:hint="eastAsia"/>
          <w:sz w:val="32"/>
          <w:szCs w:val="20"/>
        </w:rPr>
        <w:t>位</w:t>
      </w:r>
      <w:r w:rsidRPr="00FE373D">
        <w:rPr>
          <w:rFonts w:ascii="Times New Roman" w:eastAsia="仿宋_GB2312" w:hAnsi="Times New Roman" w:hint="eastAsia"/>
          <w:sz w:val="32"/>
          <w:szCs w:val="20"/>
        </w:rPr>
        <w:t>：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                         </w:t>
      </w:r>
    </w:p>
    <w:p w:rsidR="00230CC4" w:rsidRPr="00FE373D" w:rsidRDefault="00FA1B96">
      <w:pPr>
        <w:adjustRightInd w:val="0"/>
        <w:snapToGrid w:val="0"/>
        <w:spacing w:line="480" w:lineRule="auto"/>
        <w:ind w:leftChars="514" w:left="1079"/>
        <w:rPr>
          <w:rFonts w:ascii="Times New Roman" w:eastAsia="仿宋_GB2312" w:hAnsi="Times New Roman"/>
          <w:sz w:val="32"/>
          <w:szCs w:val="20"/>
        </w:rPr>
      </w:pPr>
      <w:r w:rsidRPr="00FE373D">
        <w:rPr>
          <w:rFonts w:ascii="Times New Roman" w:eastAsia="仿宋_GB2312" w:hAnsi="Times New Roman" w:hint="eastAsia"/>
          <w:sz w:val="32"/>
          <w:szCs w:val="20"/>
        </w:rPr>
        <w:t>申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请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日</w:t>
      </w:r>
      <w:r w:rsidRPr="00FE373D">
        <w:rPr>
          <w:rFonts w:ascii="Times New Roman" w:eastAsia="仿宋_GB2312" w:hAnsi="Times New Roman" w:hint="eastAsia"/>
          <w:sz w:val="32"/>
          <w:szCs w:val="20"/>
        </w:rPr>
        <w:t xml:space="preserve"> </w:t>
      </w:r>
      <w:r w:rsidRPr="00FE373D">
        <w:rPr>
          <w:rFonts w:ascii="Times New Roman" w:eastAsia="仿宋_GB2312" w:hAnsi="Times New Roman" w:hint="eastAsia"/>
          <w:sz w:val="32"/>
          <w:szCs w:val="20"/>
        </w:rPr>
        <w:t>期：</w:t>
      </w:r>
      <w:r w:rsidRPr="00FE373D">
        <w:rPr>
          <w:rFonts w:ascii="Times New Roman" w:eastAsia="仿宋_GB2312" w:hAnsi="Times New Roman" w:hint="eastAsia"/>
          <w:sz w:val="32"/>
          <w:szCs w:val="20"/>
          <w:u w:val="single"/>
        </w:rPr>
        <w:t xml:space="preserve">                             </w:t>
      </w: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CE1566" w:rsidRPr="00FE373D" w:rsidRDefault="00CE1566">
      <w:pPr>
        <w:rPr>
          <w:rFonts w:ascii="Times New Roman" w:hAnsi="Times New Roman"/>
          <w:szCs w:val="24"/>
        </w:rPr>
      </w:pPr>
    </w:p>
    <w:p w:rsidR="00230CC4" w:rsidRPr="00FE373D" w:rsidRDefault="00230CC4">
      <w:pPr>
        <w:rPr>
          <w:rFonts w:ascii="Times New Roman" w:hAnsi="Times New Roman"/>
          <w:szCs w:val="24"/>
        </w:rPr>
      </w:pPr>
    </w:p>
    <w:p w:rsidR="00F53E71" w:rsidRPr="00FE373D" w:rsidRDefault="001E35DA" w:rsidP="001E35DA">
      <w:pPr>
        <w:ind w:firstLineChars="600" w:firstLine="1920"/>
        <w:rPr>
          <w:rFonts w:ascii="仿宋_GB2312" w:eastAsia="仿宋_GB2312" w:hAnsi="Times New Roman"/>
          <w:sz w:val="56"/>
          <w:szCs w:val="32"/>
          <w:vertAlign w:val="subscript"/>
        </w:rPr>
      </w:pPr>
      <w:r w:rsidRPr="00FE373D">
        <w:rPr>
          <w:rFonts w:ascii="仿宋_GB2312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B71A3" wp14:editId="5F2352B4">
                <wp:simplePos x="0" y="0"/>
                <wp:positionH relativeFrom="column">
                  <wp:posOffset>4314825</wp:posOffset>
                </wp:positionH>
                <wp:positionV relativeFrom="paragraph">
                  <wp:posOffset>68580</wp:posOffset>
                </wp:positionV>
                <wp:extent cx="447675" cy="1403985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5DA" w:rsidRPr="001E35DA" w:rsidRDefault="001E35DA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1E35DA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39.75pt;margin-top:5.4pt;width:3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" stroked="f">
                <v:textbox style="mso-fit-shape-to-text:t">
                  <w:txbxContent>
                    <w:p w:rsidR="001E35DA" w:rsidRPr="001E35DA" w:rsidRDefault="001E35DA">
                      <w:pPr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 w:rsidRPr="001E35DA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  <w:r w:rsidR="00F53E71" w:rsidRPr="00FE373D">
        <w:rPr>
          <w:rFonts w:ascii="仿宋_GB2312" w:eastAsia="仿宋_GB2312" w:hAnsi="Times New Roman" w:hint="eastAsia"/>
          <w:sz w:val="32"/>
          <w:szCs w:val="32"/>
        </w:rPr>
        <w:t>国家林业局职业教育研究中心</w:t>
      </w:r>
      <w:r w:rsidRPr="00FE373D">
        <w:rPr>
          <w:rFonts w:ascii="仿宋_GB2312" w:eastAsia="仿宋_GB2312" w:hAnsi="Times New Roman" w:hint="eastAsia"/>
          <w:sz w:val="32"/>
          <w:szCs w:val="32"/>
        </w:rPr>
        <w:t xml:space="preserve">      </w:t>
      </w:r>
    </w:p>
    <w:p w:rsidR="00230CC4" w:rsidRPr="00FE373D" w:rsidRDefault="00FA1B96">
      <w:pPr>
        <w:ind w:firstLineChars="500" w:firstLine="1600"/>
        <w:rPr>
          <w:rFonts w:ascii="仿宋_GB2312" w:eastAsia="仿宋_GB2312" w:hAnsi="Times New Roman"/>
          <w:sz w:val="32"/>
          <w:szCs w:val="32"/>
          <w:vertAlign w:val="superscript"/>
        </w:rPr>
      </w:pPr>
      <w:r w:rsidRPr="00FE373D">
        <w:rPr>
          <w:rFonts w:ascii="仿宋_GB2312" w:eastAsia="仿宋_GB2312" w:hAnsi="Times New Roman" w:hint="eastAsia"/>
          <w:sz w:val="32"/>
          <w:szCs w:val="32"/>
        </w:rPr>
        <w:t>全国林业职业教育教学指导委员会</w:t>
      </w:r>
      <w:r w:rsidR="00F53E71" w:rsidRPr="00FE373D">
        <w:rPr>
          <w:rFonts w:ascii="仿宋_GB2312" w:eastAsia="仿宋_GB2312" w:hAnsi="Times New Roman" w:hint="eastAsia"/>
          <w:sz w:val="32"/>
          <w:szCs w:val="32"/>
        </w:rPr>
        <w:t xml:space="preserve">  </w:t>
      </w:r>
    </w:p>
    <w:p w:rsidR="00230CC4" w:rsidRPr="00FE373D" w:rsidRDefault="00FA1B96" w:rsidP="001E35DA">
      <w:pPr>
        <w:ind w:firstLineChars="1000" w:firstLine="3200"/>
        <w:rPr>
          <w:rFonts w:ascii="仿宋_GB2312" w:eastAsia="仿宋_GB2312" w:hAnsi="Times New Roman"/>
          <w:sz w:val="32"/>
          <w:szCs w:val="32"/>
        </w:rPr>
      </w:pPr>
      <w:r w:rsidRPr="00FE373D">
        <w:rPr>
          <w:rFonts w:ascii="仿宋_GB2312" w:eastAsia="仿宋_GB2312" w:hAnsi="Times New Roman" w:hint="eastAsia"/>
          <w:sz w:val="32"/>
          <w:szCs w:val="32"/>
        </w:rPr>
        <w:t>2018年1月</w:t>
      </w:r>
    </w:p>
    <w:p w:rsidR="0012219D" w:rsidRPr="00FE373D" w:rsidRDefault="0012219D" w:rsidP="0012219D">
      <w:pPr>
        <w:spacing w:line="420" w:lineRule="exact"/>
        <w:rPr>
          <w:rFonts w:ascii="宋体" w:hAnsi="宋体"/>
          <w:sz w:val="32"/>
          <w:szCs w:val="20"/>
        </w:rPr>
      </w:pPr>
    </w:p>
    <w:p w:rsidR="0012219D" w:rsidRPr="00FE373D" w:rsidRDefault="0012219D" w:rsidP="0012219D">
      <w:pPr>
        <w:spacing w:line="420" w:lineRule="exact"/>
        <w:rPr>
          <w:rFonts w:ascii="宋体" w:hAnsi="宋体"/>
          <w:sz w:val="32"/>
          <w:szCs w:val="20"/>
        </w:rPr>
      </w:pPr>
    </w:p>
    <w:p w:rsidR="009F01D2" w:rsidRPr="00FE373D" w:rsidRDefault="009F01D2" w:rsidP="0012219D">
      <w:pPr>
        <w:spacing w:line="420" w:lineRule="exact"/>
        <w:rPr>
          <w:rFonts w:ascii="宋体" w:hAnsi="宋体"/>
          <w:sz w:val="32"/>
          <w:szCs w:val="20"/>
        </w:rPr>
      </w:pPr>
    </w:p>
    <w:p w:rsidR="00230CC4" w:rsidRPr="00FE373D" w:rsidRDefault="00FA1B96" w:rsidP="0012219D">
      <w:pPr>
        <w:spacing w:line="420" w:lineRule="exact"/>
        <w:jc w:val="center"/>
        <w:rPr>
          <w:rFonts w:ascii="楷体_GB2312" w:eastAsia="楷体_GB2312" w:hAnsi="宋体"/>
          <w:sz w:val="36"/>
          <w:szCs w:val="24"/>
        </w:rPr>
      </w:pPr>
      <w:r w:rsidRPr="00FE373D">
        <w:rPr>
          <w:rFonts w:ascii="楷体_GB2312" w:eastAsia="楷体_GB2312" w:hAnsi="宋体" w:hint="eastAsia"/>
          <w:sz w:val="36"/>
          <w:szCs w:val="24"/>
        </w:rPr>
        <w:t>项目承诺书</w:t>
      </w:r>
    </w:p>
    <w:p w:rsidR="00230CC4" w:rsidRPr="00FE373D" w:rsidRDefault="00230CC4">
      <w:pPr>
        <w:adjustRightInd w:val="0"/>
        <w:snapToGrid w:val="0"/>
        <w:spacing w:line="360" w:lineRule="auto"/>
        <w:rPr>
          <w:rFonts w:ascii="黑体" w:eastAsia="黑体" w:hAnsi="宋体"/>
          <w:sz w:val="28"/>
          <w:szCs w:val="24"/>
        </w:rPr>
      </w:pPr>
    </w:p>
    <w:p w:rsidR="00230CC4" w:rsidRPr="00FE373D" w:rsidRDefault="00FA1B9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1.本表填写的各项内容属实，没有知识产权争议。</w:t>
      </w:r>
    </w:p>
    <w:p w:rsidR="00230CC4" w:rsidRPr="00FE373D" w:rsidRDefault="00FA1B9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2.如获准立项，同意在本表基础上，以项目任务书作为协议开展研究工作，并按填报的研究内容、时间和经费如期完成研究任务。</w:t>
      </w:r>
    </w:p>
    <w:p w:rsidR="00230CC4" w:rsidRPr="00FE373D" w:rsidRDefault="00FA1B9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3.遵守有关项目管理规定，自觉接受项目检查与监督管理。</w:t>
      </w:r>
    </w:p>
    <w:p w:rsidR="00230CC4" w:rsidRPr="00FE373D" w:rsidRDefault="00FA1B9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4.</w:t>
      </w:r>
      <w:r w:rsidR="003D1008" w:rsidRPr="00FE373D">
        <w:rPr>
          <w:rFonts w:ascii="仿宋_GB2312" w:eastAsia="仿宋_GB2312" w:hAnsi="宋体" w:hint="eastAsia"/>
          <w:sz w:val="28"/>
          <w:szCs w:val="24"/>
        </w:rPr>
        <w:t>同意在</w:t>
      </w:r>
      <w:proofErr w:type="gramStart"/>
      <w:r w:rsidR="003D1008" w:rsidRPr="00FE373D">
        <w:rPr>
          <w:rFonts w:ascii="仿宋_GB2312" w:eastAsia="仿宋_GB2312" w:hAnsi="宋体" w:hint="eastAsia"/>
          <w:sz w:val="28"/>
          <w:szCs w:val="24"/>
        </w:rPr>
        <w:t>课题</w:t>
      </w:r>
      <w:r w:rsidRPr="00FE373D">
        <w:rPr>
          <w:rFonts w:ascii="仿宋_GB2312" w:eastAsia="仿宋_GB2312" w:hAnsi="宋体" w:hint="eastAsia"/>
          <w:sz w:val="28"/>
          <w:szCs w:val="24"/>
        </w:rPr>
        <w:t>结项时</w:t>
      </w:r>
      <w:proofErr w:type="gramEnd"/>
      <w:r w:rsidRPr="00FE373D">
        <w:rPr>
          <w:rFonts w:ascii="仿宋_GB2312" w:eastAsia="仿宋_GB2312" w:hAnsi="宋体" w:hint="eastAsia"/>
          <w:sz w:val="28"/>
          <w:szCs w:val="24"/>
        </w:rPr>
        <w:t>将本项目研究与调查原始数据、资料等提交</w:t>
      </w:r>
      <w:r w:rsidR="00202DDF" w:rsidRPr="00FE373D">
        <w:rPr>
          <w:rFonts w:ascii="仿宋_GB2312" w:eastAsia="仿宋_GB2312" w:hAnsi="宋体" w:hint="eastAsia"/>
          <w:sz w:val="28"/>
          <w:szCs w:val="24"/>
        </w:rPr>
        <w:t>国家林业局职业教育研究中心和</w:t>
      </w:r>
      <w:r w:rsidRPr="00FE373D">
        <w:rPr>
          <w:rFonts w:ascii="仿宋_GB2312" w:eastAsia="仿宋_GB2312" w:hAnsi="宋体" w:hint="eastAsia"/>
          <w:sz w:val="28"/>
          <w:szCs w:val="24"/>
        </w:rPr>
        <w:t>全国林业职业教育教学指导委员会，并由</w:t>
      </w:r>
      <w:r w:rsidR="00202DDF" w:rsidRPr="00FE373D">
        <w:rPr>
          <w:rFonts w:ascii="仿宋_GB2312" w:eastAsia="仿宋_GB2312" w:hAnsi="宋体" w:hint="eastAsia"/>
          <w:sz w:val="28"/>
          <w:szCs w:val="24"/>
        </w:rPr>
        <w:t>其</w:t>
      </w:r>
      <w:r w:rsidRPr="00FE373D">
        <w:rPr>
          <w:rFonts w:ascii="仿宋_GB2312" w:eastAsia="仿宋_GB2312" w:hAnsi="宋体" w:hint="eastAsia"/>
          <w:sz w:val="28"/>
          <w:szCs w:val="24"/>
        </w:rPr>
        <w:t>在成果介绍和推广时无偿使用。</w:t>
      </w:r>
    </w:p>
    <w:p w:rsidR="00230CC4" w:rsidRPr="00FE373D" w:rsidRDefault="00230CC4">
      <w:pPr>
        <w:adjustRightInd w:val="0"/>
        <w:snapToGrid w:val="0"/>
        <w:spacing w:line="360" w:lineRule="auto"/>
        <w:ind w:right="1800"/>
        <w:rPr>
          <w:rFonts w:ascii="仿宋_GB2312" w:eastAsia="仿宋_GB2312" w:hAnsi="宋体"/>
          <w:sz w:val="30"/>
          <w:szCs w:val="24"/>
        </w:rPr>
      </w:pPr>
    </w:p>
    <w:p w:rsidR="00230CC4" w:rsidRPr="00FE373D" w:rsidRDefault="00230CC4">
      <w:pPr>
        <w:spacing w:line="420" w:lineRule="exact"/>
        <w:ind w:right="1800"/>
        <w:rPr>
          <w:rFonts w:ascii="仿宋_GB2312" w:eastAsia="仿宋_GB2312" w:hAnsi="宋体"/>
          <w:sz w:val="30"/>
          <w:szCs w:val="24"/>
        </w:rPr>
      </w:pPr>
    </w:p>
    <w:p w:rsidR="00230CC4" w:rsidRPr="00FE373D" w:rsidRDefault="00FA1B96">
      <w:pPr>
        <w:spacing w:line="420" w:lineRule="exact"/>
        <w:ind w:right="1800"/>
        <w:jc w:val="center"/>
        <w:rPr>
          <w:rFonts w:ascii="仿宋_GB2312" w:eastAsia="仿宋_GB2312" w:hAnsi="宋体"/>
          <w:sz w:val="30"/>
          <w:szCs w:val="24"/>
        </w:rPr>
      </w:pPr>
      <w:r w:rsidRPr="00FE373D">
        <w:rPr>
          <w:rFonts w:ascii="仿宋_GB2312" w:eastAsia="仿宋_GB2312" w:hAnsi="宋体"/>
          <w:sz w:val="30"/>
          <w:szCs w:val="24"/>
        </w:rPr>
        <w:t xml:space="preserve">                             </w:t>
      </w:r>
      <w:r w:rsidRPr="00FE373D">
        <w:rPr>
          <w:rFonts w:ascii="仿宋_GB2312" w:eastAsia="仿宋_GB2312" w:hAnsi="宋体" w:hint="eastAsia"/>
          <w:sz w:val="30"/>
          <w:szCs w:val="24"/>
        </w:rPr>
        <w:t>申请者（签章）：</w:t>
      </w:r>
    </w:p>
    <w:p w:rsidR="00230CC4" w:rsidRPr="00FE373D" w:rsidRDefault="00230CC4">
      <w:pPr>
        <w:spacing w:line="420" w:lineRule="exact"/>
        <w:ind w:right="899"/>
        <w:jc w:val="center"/>
        <w:rPr>
          <w:rFonts w:ascii="仿宋_GB2312" w:eastAsia="仿宋_GB2312" w:hAnsi="宋体"/>
          <w:sz w:val="30"/>
          <w:szCs w:val="24"/>
        </w:rPr>
      </w:pPr>
    </w:p>
    <w:p w:rsidR="00230CC4" w:rsidRPr="00FE373D" w:rsidRDefault="00FA1B96">
      <w:pPr>
        <w:spacing w:line="420" w:lineRule="exact"/>
        <w:ind w:right="899"/>
        <w:jc w:val="center"/>
        <w:rPr>
          <w:rFonts w:ascii="仿宋_GB2312" w:eastAsia="仿宋_GB2312" w:hAnsi="宋体"/>
          <w:sz w:val="30"/>
          <w:szCs w:val="24"/>
        </w:rPr>
      </w:pPr>
      <w:r w:rsidRPr="00FE373D">
        <w:rPr>
          <w:rFonts w:ascii="仿宋_GB2312" w:eastAsia="仿宋_GB2312" w:hAnsi="宋体"/>
          <w:sz w:val="30"/>
          <w:szCs w:val="24"/>
        </w:rPr>
        <w:t xml:space="preserve">                                    </w:t>
      </w:r>
      <w:r w:rsidRPr="00FE373D">
        <w:rPr>
          <w:rFonts w:ascii="仿宋_GB2312" w:eastAsia="仿宋_GB2312" w:hAnsi="宋体" w:hint="eastAsia"/>
          <w:sz w:val="30"/>
          <w:szCs w:val="24"/>
        </w:rPr>
        <w:t>年</w:t>
      </w:r>
      <w:r w:rsidRPr="00FE373D">
        <w:rPr>
          <w:rFonts w:ascii="仿宋_GB2312" w:eastAsia="仿宋_GB2312" w:hAnsi="宋体"/>
          <w:sz w:val="30"/>
          <w:szCs w:val="24"/>
        </w:rPr>
        <w:t xml:space="preserve">   </w:t>
      </w:r>
      <w:r w:rsidRPr="00FE373D">
        <w:rPr>
          <w:rFonts w:ascii="仿宋_GB2312" w:eastAsia="仿宋_GB2312" w:hAnsi="宋体" w:hint="eastAsia"/>
          <w:sz w:val="30"/>
          <w:szCs w:val="24"/>
        </w:rPr>
        <w:t>月</w:t>
      </w:r>
      <w:r w:rsidRPr="00FE373D">
        <w:rPr>
          <w:rFonts w:ascii="仿宋_GB2312" w:eastAsia="仿宋_GB2312" w:hAnsi="宋体"/>
          <w:sz w:val="30"/>
          <w:szCs w:val="24"/>
        </w:rPr>
        <w:t xml:space="preserve">   </w:t>
      </w:r>
      <w:r w:rsidRPr="00FE373D">
        <w:rPr>
          <w:rFonts w:ascii="仿宋_GB2312" w:eastAsia="仿宋_GB2312" w:hAnsi="宋体" w:hint="eastAsia"/>
          <w:sz w:val="30"/>
          <w:szCs w:val="24"/>
        </w:rPr>
        <w:t>日</w:t>
      </w:r>
    </w:p>
    <w:p w:rsidR="00230CC4" w:rsidRPr="00FE373D" w:rsidRDefault="00230CC4">
      <w:pPr>
        <w:spacing w:line="420" w:lineRule="exact"/>
        <w:ind w:right="899"/>
        <w:jc w:val="right"/>
        <w:rPr>
          <w:rFonts w:ascii="仿宋_GB2312" w:eastAsia="仿宋_GB2312" w:hAnsi="宋体"/>
          <w:sz w:val="30"/>
          <w:szCs w:val="24"/>
        </w:rPr>
      </w:pPr>
    </w:p>
    <w:p w:rsidR="00F42406" w:rsidRPr="00FE373D" w:rsidRDefault="00F42406">
      <w:pPr>
        <w:spacing w:line="420" w:lineRule="exact"/>
        <w:ind w:right="899"/>
        <w:jc w:val="right"/>
        <w:rPr>
          <w:rFonts w:ascii="仿宋_GB2312" w:eastAsia="仿宋_GB2312" w:hAnsi="宋体"/>
          <w:sz w:val="30"/>
          <w:szCs w:val="24"/>
        </w:rPr>
      </w:pPr>
    </w:p>
    <w:p w:rsidR="0012219D" w:rsidRPr="00FE373D" w:rsidRDefault="0012219D">
      <w:pPr>
        <w:spacing w:line="420" w:lineRule="exact"/>
        <w:rPr>
          <w:rFonts w:ascii="楷体_GB2312" w:eastAsia="楷体_GB2312" w:hAnsi="宋体"/>
          <w:sz w:val="36"/>
          <w:szCs w:val="24"/>
        </w:rPr>
      </w:pPr>
    </w:p>
    <w:p w:rsidR="00230CC4" w:rsidRPr="00FE373D" w:rsidRDefault="00FA1B96" w:rsidP="0012219D">
      <w:pPr>
        <w:spacing w:line="420" w:lineRule="exact"/>
        <w:jc w:val="center"/>
        <w:rPr>
          <w:rFonts w:ascii="楷体_GB2312" w:eastAsia="楷体_GB2312" w:hAnsi="宋体"/>
          <w:sz w:val="36"/>
          <w:szCs w:val="24"/>
        </w:rPr>
      </w:pPr>
      <w:r w:rsidRPr="00FE373D">
        <w:rPr>
          <w:rFonts w:ascii="楷体_GB2312" w:eastAsia="楷体_GB2312" w:hAnsi="宋体" w:hint="eastAsia"/>
          <w:sz w:val="36"/>
          <w:szCs w:val="24"/>
        </w:rPr>
        <w:t>填表说明</w:t>
      </w:r>
    </w:p>
    <w:p w:rsidR="00230CC4" w:rsidRPr="00FE373D" w:rsidRDefault="00230CC4">
      <w:pPr>
        <w:spacing w:line="480" w:lineRule="exact"/>
        <w:jc w:val="center"/>
        <w:rPr>
          <w:rFonts w:ascii="楷体_GB2312" w:eastAsia="楷体_GB2312" w:hAnsi="宋体"/>
          <w:sz w:val="36"/>
          <w:szCs w:val="24"/>
        </w:rPr>
      </w:pPr>
    </w:p>
    <w:p w:rsidR="00230CC4" w:rsidRPr="00FE373D" w:rsidRDefault="00FA1B96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1．请认真如实填写</w:t>
      </w:r>
      <w:r w:rsidR="0012219D" w:rsidRPr="00FE373D">
        <w:rPr>
          <w:rFonts w:ascii="仿宋_GB2312" w:eastAsia="仿宋_GB2312" w:hAnsi="宋体" w:hint="eastAsia"/>
          <w:sz w:val="28"/>
          <w:szCs w:val="24"/>
        </w:rPr>
        <w:t>本表</w:t>
      </w:r>
      <w:r w:rsidRPr="00FE373D">
        <w:rPr>
          <w:rFonts w:ascii="仿宋_GB2312" w:eastAsia="仿宋_GB2312" w:hAnsi="宋体" w:hint="eastAsia"/>
          <w:sz w:val="28"/>
          <w:szCs w:val="24"/>
        </w:rPr>
        <w:t>。</w:t>
      </w:r>
    </w:p>
    <w:p w:rsidR="00230CC4" w:rsidRPr="00FE373D" w:rsidRDefault="00FA1B96" w:rsidP="00B65CB7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2</w:t>
      </w:r>
      <w:r w:rsidR="003D1008" w:rsidRPr="00FE373D">
        <w:rPr>
          <w:rFonts w:ascii="仿宋_GB2312" w:eastAsia="仿宋_GB2312" w:hAnsi="宋体" w:hint="eastAsia"/>
          <w:sz w:val="28"/>
          <w:szCs w:val="24"/>
        </w:rPr>
        <w:t>．课题</w:t>
      </w:r>
      <w:r w:rsidRPr="00FE373D">
        <w:rPr>
          <w:rFonts w:ascii="仿宋_GB2312" w:eastAsia="仿宋_GB2312" w:hAnsi="宋体" w:hint="eastAsia"/>
          <w:sz w:val="28"/>
          <w:szCs w:val="24"/>
        </w:rPr>
        <w:t>名称一般不加副标题，关键词控制在三个以内。</w:t>
      </w:r>
    </w:p>
    <w:p w:rsidR="00230CC4" w:rsidRPr="00FE373D" w:rsidRDefault="00FA1B96" w:rsidP="00B65CB7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 xml:space="preserve">3. </w:t>
      </w:r>
      <w:r w:rsidR="00006176" w:rsidRPr="00FE373D">
        <w:rPr>
          <w:rFonts w:ascii="仿宋_GB2312" w:eastAsia="仿宋_GB2312" w:hAnsi="宋体" w:hint="eastAsia"/>
          <w:sz w:val="28"/>
          <w:szCs w:val="24"/>
        </w:rPr>
        <w:t>预期成果</w:t>
      </w:r>
      <w:proofErr w:type="gramStart"/>
      <w:r w:rsidR="00006176" w:rsidRPr="00FE373D">
        <w:rPr>
          <w:rFonts w:ascii="仿宋_GB2312" w:eastAsia="仿宋_GB2312" w:hAnsi="宋体" w:hint="eastAsia"/>
          <w:sz w:val="28"/>
          <w:szCs w:val="24"/>
        </w:rPr>
        <w:t>形式栏按申报</w:t>
      </w:r>
      <w:proofErr w:type="gramEnd"/>
      <w:r w:rsidR="00006176" w:rsidRPr="00FE373D">
        <w:rPr>
          <w:rFonts w:ascii="仿宋_GB2312" w:eastAsia="仿宋_GB2312" w:hAnsi="宋体" w:hint="eastAsia"/>
          <w:sz w:val="28"/>
          <w:szCs w:val="24"/>
        </w:rPr>
        <w:t>通知要求填写</w:t>
      </w:r>
      <w:r w:rsidRPr="00FE373D">
        <w:rPr>
          <w:rFonts w:ascii="仿宋_GB2312" w:eastAsia="仿宋_GB2312" w:hAnsi="宋体" w:hint="eastAsia"/>
          <w:sz w:val="28"/>
          <w:szCs w:val="24"/>
        </w:rPr>
        <w:t>，其他成果需在划线处填写具体的成果形式。</w:t>
      </w:r>
    </w:p>
    <w:p w:rsidR="00230CC4" w:rsidRPr="00FE373D" w:rsidRDefault="00B65CB7" w:rsidP="00B65CB7">
      <w:pPr>
        <w:spacing w:line="480" w:lineRule="exact"/>
        <w:ind w:firstLineChars="200" w:firstLine="560"/>
        <w:rPr>
          <w:rFonts w:ascii="仿宋_GB2312" w:eastAsia="仿宋_GB2312" w:hAnsi="宋体"/>
          <w:sz w:val="28"/>
          <w:szCs w:val="24"/>
        </w:rPr>
      </w:pPr>
      <w:r w:rsidRPr="00FE373D">
        <w:rPr>
          <w:rFonts w:ascii="仿宋_GB2312" w:eastAsia="仿宋_GB2312" w:hAnsi="宋体" w:hint="eastAsia"/>
          <w:sz w:val="28"/>
          <w:szCs w:val="24"/>
        </w:rPr>
        <w:t>4．</w:t>
      </w:r>
      <w:r w:rsidR="00FA1B96" w:rsidRPr="00FE373D">
        <w:rPr>
          <w:rFonts w:ascii="仿宋_GB2312" w:eastAsia="仿宋_GB2312" w:hAnsi="宋体" w:hint="eastAsia"/>
          <w:sz w:val="28"/>
          <w:szCs w:val="24"/>
        </w:rPr>
        <w:t>申报</w:t>
      </w:r>
      <w:proofErr w:type="gramStart"/>
      <w:r w:rsidR="00FA1B96" w:rsidRPr="00FE373D">
        <w:rPr>
          <w:rFonts w:ascii="仿宋_GB2312" w:eastAsia="仿宋_GB2312" w:hAnsi="宋体" w:hint="eastAsia"/>
          <w:sz w:val="28"/>
          <w:szCs w:val="24"/>
        </w:rPr>
        <w:t>书统一</w:t>
      </w:r>
      <w:proofErr w:type="gramEnd"/>
      <w:r w:rsidR="00FA1B96" w:rsidRPr="00FE373D">
        <w:rPr>
          <w:rFonts w:ascii="仿宋_GB2312" w:eastAsia="仿宋_GB2312" w:hAnsi="宋体" w:hint="eastAsia"/>
          <w:sz w:val="28"/>
          <w:szCs w:val="24"/>
        </w:rPr>
        <w:t>用A4纸印制，左侧装订。</w:t>
      </w:r>
    </w:p>
    <w:p w:rsidR="00EA1A03" w:rsidRPr="00FE373D" w:rsidRDefault="00EA1A03" w:rsidP="00EA1A03">
      <w:pPr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EA1A03" w:rsidRPr="00FE373D" w:rsidRDefault="00EA1A03" w:rsidP="00EA1A03">
      <w:pPr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EA1A03" w:rsidRPr="00FE373D" w:rsidRDefault="00EA1A03" w:rsidP="00EA1A03">
      <w:pPr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EA1A03" w:rsidRPr="00FE373D" w:rsidRDefault="00EA1A03" w:rsidP="00EA1A03">
      <w:pPr>
        <w:ind w:firstLineChars="200" w:firstLine="480"/>
        <w:rPr>
          <w:rFonts w:ascii="仿宋_GB2312" w:eastAsia="仿宋_GB2312" w:hAnsi="宋体"/>
          <w:sz w:val="24"/>
          <w:szCs w:val="24"/>
        </w:rPr>
      </w:pPr>
    </w:p>
    <w:p w:rsidR="00156187" w:rsidRDefault="00156187">
      <w:pPr>
        <w:spacing w:line="440" w:lineRule="exact"/>
        <w:rPr>
          <w:rFonts w:ascii="仿宋_GB2312" w:eastAsia="仿宋_GB2312" w:hAnsi="宋体"/>
          <w:sz w:val="24"/>
          <w:szCs w:val="24"/>
        </w:rPr>
      </w:pPr>
    </w:p>
    <w:p w:rsidR="00230CC4" w:rsidRPr="00FE373D" w:rsidRDefault="00FA1B96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lastRenderedPageBreak/>
        <w:t>一、</w:t>
      </w:r>
      <w:r w:rsidR="000049E4" w:rsidRPr="00FE373D">
        <w:rPr>
          <w:rFonts w:ascii="黑体" w:eastAsia="黑体" w:hAnsi="黑体" w:hint="eastAsia"/>
          <w:b/>
          <w:bCs/>
          <w:sz w:val="28"/>
          <w:szCs w:val="28"/>
        </w:rPr>
        <w:t>简表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38"/>
        <w:gridCol w:w="2016"/>
        <w:gridCol w:w="791"/>
        <w:gridCol w:w="7"/>
        <w:gridCol w:w="822"/>
        <w:gridCol w:w="455"/>
        <w:gridCol w:w="589"/>
        <w:gridCol w:w="335"/>
        <w:gridCol w:w="1260"/>
        <w:gridCol w:w="886"/>
        <w:gridCol w:w="941"/>
      </w:tblGrid>
      <w:tr w:rsidR="00FE373D" w:rsidRPr="00FE373D" w:rsidTr="00617A35">
        <w:trPr>
          <w:cantSplit/>
          <w:trHeight w:val="567"/>
        </w:trPr>
        <w:tc>
          <w:tcPr>
            <w:tcW w:w="540" w:type="dxa"/>
            <w:vMerge w:val="restart"/>
            <w:vAlign w:val="center"/>
          </w:tcPr>
          <w:p w:rsidR="00230CC4" w:rsidRPr="00FE373D" w:rsidRDefault="00D578E4" w:rsidP="00D578E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bCs/>
                <w:szCs w:val="24"/>
              </w:rPr>
              <w:t>课题</w:t>
            </w:r>
            <w:r w:rsidR="00FA1B96" w:rsidRPr="00FE373D">
              <w:rPr>
                <w:rFonts w:ascii="Times New Roman" w:hAnsi="Times New Roman" w:hint="eastAsia"/>
                <w:b/>
                <w:bCs/>
                <w:szCs w:val="24"/>
              </w:rPr>
              <w:t>概况</w:t>
            </w:r>
          </w:p>
        </w:tc>
        <w:tc>
          <w:tcPr>
            <w:tcW w:w="1438" w:type="dxa"/>
            <w:vAlign w:val="center"/>
          </w:tcPr>
          <w:p w:rsidR="00230CC4" w:rsidRPr="00FE373D" w:rsidRDefault="002070BA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课题</w:t>
            </w:r>
            <w:r w:rsidR="00FA1B96" w:rsidRPr="00FE373D">
              <w:rPr>
                <w:rFonts w:ascii="Times New Roman" w:hAnsi="Times New Roman" w:hint="eastAsia"/>
                <w:szCs w:val="24"/>
              </w:rPr>
              <w:t>名称</w:t>
            </w:r>
          </w:p>
        </w:tc>
        <w:tc>
          <w:tcPr>
            <w:tcW w:w="8102" w:type="dxa"/>
            <w:gridSpan w:val="10"/>
            <w:vAlign w:val="center"/>
          </w:tcPr>
          <w:p w:rsidR="00230CC4" w:rsidRPr="00FE373D" w:rsidRDefault="00230CC4">
            <w:pPr>
              <w:spacing w:line="360" w:lineRule="exact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FA1B96" w:rsidP="00D578E4">
            <w:pPr>
              <w:spacing w:line="36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关键词</w:t>
            </w:r>
          </w:p>
        </w:tc>
        <w:tc>
          <w:tcPr>
            <w:tcW w:w="8102" w:type="dxa"/>
            <w:gridSpan w:val="10"/>
            <w:vAlign w:val="center"/>
          </w:tcPr>
          <w:p w:rsidR="00230CC4" w:rsidRPr="00FE373D" w:rsidRDefault="00230CC4">
            <w:pPr>
              <w:spacing w:line="360" w:lineRule="exact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FA1B96" w:rsidP="00D578E4">
            <w:pPr>
              <w:spacing w:line="360" w:lineRule="exact"/>
              <w:ind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研究类型</w:t>
            </w:r>
          </w:p>
        </w:tc>
        <w:tc>
          <w:tcPr>
            <w:tcW w:w="8102" w:type="dxa"/>
            <w:gridSpan w:val="10"/>
            <w:vAlign w:val="center"/>
          </w:tcPr>
          <w:p w:rsidR="00230CC4" w:rsidRPr="00FE373D" w:rsidRDefault="00FA1B96" w:rsidP="006C5037">
            <w:pPr>
              <w:ind w:rightChars="-34" w:right="-71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A.</w:t>
            </w:r>
            <w:r w:rsidR="0006194A" w:rsidRPr="00FE373D">
              <w:rPr>
                <w:rFonts w:ascii="Times New Roman" w:hAnsi="Times New Roman" w:hint="eastAsia"/>
                <w:szCs w:val="24"/>
              </w:rPr>
              <w:t>理论</w:t>
            </w:r>
            <w:r w:rsidRPr="00FE373D">
              <w:rPr>
                <w:rFonts w:ascii="Times New Roman" w:hAnsi="Times New Roman" w:hint="eastAsia"/>
                <w:szCs w:val="24"/>
              </w:rPr>
              <w:t>研究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</w:t>
            </w:r>
            <w:r w:rsidR="00905CF6" w:rsidRPr="00FE373D">
              <w:rPr>
                <w:rFonts w:ascii="Times New Roman" w:hAnsi="Times New Roman" w:hint="eastAsia"/>
                <w:szCs w:val="24"/>
              </w:rPr>
              <w:t xml:space="preserve">       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B.</w:t>
            </w:r>
            <w:r w:rsidR="00A24ABC" w:rsidRPr="00FE373D">
              <w:rPr>
                <w:rFonts w:ascii="Times New Roman" w:hAnsi="Times New Roman" w:hint="eastAsia"/>
                <w:szCs w:val="24"/>
              </w:rPr>
              <w:t>应用</w:t>
            </w:r>
            <w:r w:rsidRPr="00FE373D">
              <w:rPr>
                <w:rFonts w:ascii="Times New Roman" w:hAnsi="Times New Roman" w:hint="eastAsia"/>
                <w:szCs w:val="24"/>
              </w:rPr>
              <w:t>研究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</w:t>
            </w:r>
            <w:r w:rsidR="00905CF6" w:rsidRPr="00FE373D">
              <w:rPr>
                <w:rFonts w:ascii="Times New Roman" w:hAnsi="Times New Roman" w:hint="eastAsia"/>
                <w:szCs w:val="24"/>
              </w:rPr>
              <w:t xml:space="preserve">          </w:t>
            </w:r>
            <w:r w:rsidRPr="00FE373D">
              <w:rPr>
                <w:rFonts w:ascii="Times New Roman" w:hAnsi="Times New Roman" w:hint="eastAsia"/>
                <w:szCs w:val="24"/>
              </w:rPr>
              <w:t>C.</w:t>
            </w:r>
            <w:r w:rsidRPr="00FE373D">
              <w:rPr>
                <w:rFonts w:ascii="Times New Roman" w:hAnsi="Times New Roman" w:hint="eastAsia"/>
                <w:szCs w:val="24"/>
              </w:rPr>
              <w:t>其他研究</w:t>
            </w: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905CF6" w:rsidRPr="00FE373D" w:rsidRDefault="00905CF6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05CF6" w:rsidRPr="00FE373D" w:rsidRDefault="00905CF6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预期成果</w:t>
            </w:r>
            <w:r w:rsidR="006C5037" w:rsidRPr="00FE373D">
              <w:rPr>
                <w:rFonts w:ascii="Times New Roman" w:hAnsi="Times New Roman" w:hint="eastAsia"/>
                <w:szCs w:val="24"/>
              </w:rPr>
              <w:t>及其</w:t>
            </w:r>
            <w:r w:rsidRPr="00FE373D">
              <w:rPr>
                <w:rFonts w:ascii="Times New Roman" w:hAnsi="Times New Roman" w:hint="eastAsia"/>
                <w:szCs w:val="24"/>
              </w:rPr>
              <w:t>形式</w:t>
            </w:r>
          </w:p>
        </w:tc>
        <w:tc>
          <w:tcPr>
            <w:tcW w:w="8102" w:type="dxa"/>
            <w:gridSpan w:val="10"/>
            <w:shd w:val="clear" w:color="auto" w:fill="auto"/>
            <w:vAlign w:val="center"/>
          </w:tcPr>
          <w:p w:rsidR="00905CF6" w:rsidRPr="00FE373D" w:rsidRDefault="00905CF6" w:rsidP="006C5037">
            <w:pPr>
              <w:spacing w:line="360" w:lineRule="exact"/>
              <w:jc w:val="left"/>
              <w:rPr>
                <w:rFonts w:ascii="Times New Roman" w:hAnsi="Times New Roman"/>
                <w:szCs w:val="24"/>
                <w:u w:val="single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A.</w:t>
            </w:r>
            <w:r w:rsidRPr="00FE373D">
              <w:rPr>
                <w:rFonts w:ascii="Times New Roman" w:hAnsi="Times New Roman" w:hint="eastAsia"/>
                <w:szCs w:val="24"/>
              </w:rPr>
              <w:t>研究报告</w:t>
            </w:r>
            <w:r w:rsidRPr="00FE373D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FE373D">
              <w:rPr>
                <w:rFonts w:ascii="Times New Roman" w:hAnsi="Times New Roman" w:hint="eastAsia"/>
                <w:szCs w:val="24"/>
              </w:rPr>
              <w:t>份；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B.</w:t>
            </w:r>
            <w:r w:rsidRPr="00FE373D">
              <w:rPr>
                <w:rFonts w:ascii="Times New Roman" w:hAnsi="Times New Roman" w:hint="eastAsia"/>
                <w:szCs w:val="24"/>
              </w:rPr>
              <w:t>系列论文</w:t>
            </w:r>
            <w:r w:rsidRPr="00FE373D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Pr="00FE373D">
              <w:rPr>
                <w:rFonts w:ascii="Times New Roman" w:hAnsi="Times New Roman" w:hint="eastAsia"/>
                <w:szCs w:val="24"/>
              </w:rPr>
              <w:t>篇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</w:t>
            </w:r>
            <w:r w:rsidR="006C5037" w:rsidRPr="00FE373D">
              <w:rPr>
                <w:rFonts w:ascii="Times New Roman" w:hAnsi="Times New Roman" w:hint="eastAsia"/>
                <w:szCs w:val="24"/>
              </w:rPr>
              <w:t xml:space="preserve">   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C.</w:t>
            </w:r>
            <w:r w:rsidRPr="00FE373D">
              <w:rPr>
                <w:rFonts w:ascii="Times New Roman" w:hAnsi="Times New Roman" w:hint="eastAsia"/>
                <w:szCs w:val="24"/>
              </w:rPr>
              <w:t>论著</w:t>
            </w:r>
            <w:r w:rsidR="006C5037" w:rsidRPr="00FE373D">
              <w:rPr>
                <w:rFonts w:ascii="Times New Roman" w:hAnsi="Times New Roman" w:hint="eastAsia"/>
                <w:szCs w:val="24"/>
                <w:u w:val="single"/>
              </w:rPr>
              <w:t xml:space="preserve">   </w:t>
            </w:r>
            <w:r w:rsidR="006C5037" w:rsidRPr="00FE373D">
              <w:rPr>
                <w:rFonts w:ascii="Times New Roman" w:hAnsi="Times New Roman" w:hint="eastAsia"/>
                <w:szCs w:val="24"/>
              </w:rPr>
              <w:t>部</w:t>
            </w:r>
            <w:r w:rsidR="006C5037" w:rsidRPr="00FE373D">
              <w:rPr>
                <w:rFonts w:ascii="Times New Roman" w:hAnsi="Times New Roman" w:hint="eastAsia"/>
                <w:szCs w:val="24"/>
              </w:rPr>
              <w:t xml:space="preserve">      D.</w:t>
            </w:r>
            <w:r w:rsidR="006C5037" w:rsidRPr="00FE373D">
              <w:rPr>
                <w:rFonts w:ascii="Times New Roman" w:hAnsi="Times New Roman" w:hint="eastAsia"/>
                <w:szCs w:val="24"/>
              </w:rPr>
              <w:t>其他</w:t>
            </w:r>
            <w:r w:rsidR="006C5037" w:rsidRPr="00FE373D">
              <w:rPr>
                <w:rFonts w:ascii="Times New Roman" w:hAnsi="Times New Roman" w:hint="eastAsia"/>
                <w:szCs w:val="24"/>
                <w:u w:val="single"/>
              </w:rPr>
              <w:t xml:space="preserve">        </w:t>
            </w: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 w:val="restart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bCs/>
                <w:szCs w:val="24"/>
              </w:rPr>
              <w:t>课题负责人信息</w:t>
            </w: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2016" w:type="dxa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617A35" w:rsidRPr="00FE373D" w:rsidRDefault="00617A35" w:rsidP="003247DC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829" w:type="dxa"/>
            <w:gridSpan w:val="2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617A35" w:rsidRPr="00FE373D" w:rsidRDefault="00617A35">
            <w:pPr>
              <w:ind w:rightChars="-23" w:right="-48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出生年月</w:t>
            </w:r>
          </w:p>
        </w:tc>
        <w:tc>
          <w:tcPr>
            <w:tcW w:w="3422" w:type="dxa"/>
            <w:gridSpan w:val="4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学历</w:t>
            </w:r>
          </w:p>
        </w:tc>
        <w:tc>
          <w:tcPr>
            <w:tcW w:w="2016" w:type="dxa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学位</w:t>
            </w:r>
          </w:p>
        </w:tc>
        <w:tc>
          <w:tcPr>
            <w:tcW w:w="1873" w:type="dxa"/>
            <w:gridSpan w:val="4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617A35" w:rsidRPr="00FE373D" w:rsidRDefault="00617A35">
            <w:pPr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专业技术职务</w:t>
            </w:r>
          </w:p>
        </w:tc>
        <w:tc>
          <w:tcPr>
            <w:tcW w:w="1827" w:type="dxa"/>
            <w:gridSpan w:val="2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现从事专业</w:t>
            </w:r>
          </w:p>
        </w:tc>
        <w:tc>
          <w:tcPr>
            <w:tcW w:w="2807" w:type="dxa"/>
            <w:gridSpan w:val="2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研究专长</w:t>
            </w:r>
          </w:p>
        </w:tc>
        <w:tc>
          <w:tcPr>
            <w:tcW w:w="4011" w:type="dxa"/>
            <w:gridSpan w:val="5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联系电话</w:t>
            </w:r>
          </w:p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（手机、座机）</w:t>
            </w:r>
          </w:p>
        </w:tc>
        <w:tc>
          <w:tcPr>
            <w:tcW w:w="2814" w:type="dxa"/>
            <w:gridSpan w:val="3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4011" w:type="dxa"/>
            <w:gridSpan w:val="5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QQ</w:t>
            </w:r>
            <w:r w:rsidRPr="00FE373D">
              <w:rPr>
                <w:rFonts w:ascii="Times New Roman" w:hAnsi="Times New Roman" w:hint="eastAsia"/>
                <w:szCs w:val="24"/>
              </w:rPr>
              <w:t>号</w:t>
            </w:r>
          </w:p>
        </w:tc>
        <w:tc>
          <w:tcPr>
            <w:tcW w:w="2814" w:type="dxa"/>
            <w:gridSpan w:val="3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微信号</w:t>
            </w:r>
          </w:p>
        </w:tc>
        <w:tc>
          <w:tcPr>
            <w:tcW w:w="4011" w:type="dxa"/>
            <w:gridSpan w:val="5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280" w:lineRule="exac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所在部门</w:t>
            </w:r>
          </w:p>
        </w:tc>
        <w:tc>
          <w:tcPr>
            <w:tcW w:w="2807" w:type="dxa"/>
            <w:gridSpan w:val="2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行政职务</w:t>
            </w:r>
          </w:p>
        </w:tc>
        <w:tc>
          <w:tcPr>
            <w:tcW w:w="4011" w:type="dxa"/>
            <w:gridSpan w:val="5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通讯地址</w:t>
            </w:r>
          </w:p>
        </w:tc>
        <w:tc>
          <w:tcPr>
            <w:tcW w:w="8102" w:type="dxa"/>
            <w:gridSpan w:val="10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617A35" w:rsidRPr="00FE373D" w:rsidRDefault="00617A35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17A35" w:rsidRPr="00FE373D" w:rsidRDefault="00617A35" w:rsidP="00617A35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课题联系人姓名及联系方式</w:t>
            </w:r>
          </w:p>
        </w:tc>
        <w:tc>
          <w:tcPr>
            <w:tcW w:w="8102" w:type="dxa"/>
            <w:gridSpan w:val="10"/>
            <w:vAlign w:val="center"/>
          </w:tcPr>
          <w:p w:rsidR="00617A35" w:rsidRPr="00FE373D" w:rsidRDefault="00617A35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 w:val="restart"/>
            <w:vAlign w:val="center"/>
          </w:tcPr>
          <w:p w:rsidR="00230CC4" w:rsidRPr="00FE373D" w:rsidRDefault="00617A35" w:rsidP="00617A35">
            <w:pPr>
              <w:spacing w:line="160" w:lineRule="atLeas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bCs/>
                <w:szCs w:val="24"/>
              </w:rPr>
              <w:t>主要研究人</w:t>
            </w:r>
            <w:r w:rsidR="00FA1B96" w:rsidRPr="00FE373D">
              <w:rPr>
                <w:rFonts w:ascii="Times New Roman" w:hAnsi="Times New Roman" w:hint="eastAsia"/>
                <w:b/>
                <w:bCs/>
                <w:szCs w:val="24"/>
              </w:rPr>
              <w:t>员</w:t>
            </w:r>
          </w:p>
        </w:tc>
        <w:tc>
          <w:tcPr>
            <w:tcW w:w="1438" w:type="dxa"/>
            <w:vAlign w:val="center"/>
          </w:tcPr>
          <w:p w:rsidR="00230CC4" w:rsidRPr="00FE373D" w:rsidRDefault="00FA1B96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姓</w:t>
            </w:r>
            <w:r w:rsidRPr="00FE373D">
              <w:rPr>
                <w:rFonts w:ascii="Times New Roman" w:hAnsi="Times New Roman"/>
                <w:szCs w:val="24"/>
              </w:rPr>
              <w:t xml:space="preserve">  </w:t>
            </w:r>
            <w:r w:rsidRPr="00FE373D">
              <w:rPr>
                <w:rFonts w:ascii="Times New Roman" w:hAnsi="Times New Roman" w:hint="eastAsia"/>
                <w:szCs w:val="24"/>
              </w:rPr>
              <w:t>名</w:t>
            </w:r>
          </w:p>
        </w:tc>
        <w:tc>
          <w:tcPr>
            <w:tcW w:w="2016" w:type="dxa"/>
            <w:vAlign w:val="center"/>
          </w:tcPr>
          <w:p w:rsidR="00230CC4" w:rsidRPr="00FE373D" w:rsidRDefault="00FA1B96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职</w:t>
            </w:r>
            <w:r w:rsidRPr="00FE373D">
              <w:rPr>
                <w:rFonts w:ascii="Times New Roman" w:hAnsi="Times New Roman"/>
                <w:szCs w:val="24"/>
              </w:rPr>
              <w:t xml:space="preserve">  </w:t>
            </w:r>
            <w:r w:rsidRPr="00FE373D">
              <w:rPr>
                <w:rFonts w:ascii="Times New Roman" w:hAnsi="Times New Roman" w:hint="eastAsia"/>
                <w:szCs w:val="24"/>
              </w:rPr>
              <w:t>称</w:t>
            </w: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FA1B96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工作单位</w:t>
            </w: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FA1B96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研究专长</w:t>
            </w:r>
          </w:p>
        </w:tc>
        <w:tc>
          <w:tcPr>
            <w:tcW w:w="941" w:type="dxa"/>
            <w:vAlign w:val="center"/>
          </w:tcPr>
          <w:p w:rsidR="00230CC4" w:rsidRPr="00FE373D" w:rsidRDefault="00FA1B9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签名</w:t>
            </w: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FE373D" w:rsidRPr="00FE373D" w:rsidTr="00617A35">
        <w:trPr>
          <w:cantSplit/>
          <w:trHeight w:val="567"/>
        </w:trPr>
        <w:tc>
          <w:tcPr>
            <w:tcW w:w="540" w:type="dxa"/>
            <w:vMerge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230CC4" w:rsidRPr="00FE373D" w:rsidRDefault="00230CC4" w:rsidP="00D578E4">
            <w:pPr>
              <w:spacing w:line="360" w:lineRule="exact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46" w:type="dxa"/>
            <w:gridSpan w:val="2"/>
            <w:vAlign w:val="center"/>
          </w:tcPr>
          <w:p w:rsidR="00230CC4" w:rsidRPr="00FE373D" w:rsidRDefault="00230CC4">
            <w:pPr>
              <w:spacing w:line="360" w:lineRule="exact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941" w:type="dxa"/>
            <w:vAlign w:val="center"/>
          </w:tcPr>
          <w:p w:rsidR="00230CC4" w:rsidRPr="00FE373D" w:rsidRDefault="00230CC4">
            <w:pPr>
              <w:widowControl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</w:tr>
    </w:tbl>
    <w:p w:rsidR="00230CC4" w:rsidRPr="00FE373D" w:rsidRDefault="00FA1B96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lastRenderedPageBreak/>
        <w:t>二、课题论证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E373D" w:rsidRPr="00FE373D">
        <w:trPr>
          <w:trHeight w:val="12950"/>
        </w:trPr>
        <w:tc>
          <w:tcPr>
            <w:tcW w:w="9720" w:type="dxa"/>
          </w:tcPr>
          <w:p w:rsidR="00230CC4" w:rsidRPr="00FE373D" w:rsidRDefault="00FA1B96" w:rsidP="00B923E4">
            <w:pPr>
              <w:rPr>
                <w:rFonts w:ascii="Times New Roman" w:hAnsi="Times New Roman"/>
                <w:b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szCs w:val="24"/>
              </w:rPr>
              <w:t>（一）本课题国内外</w:t>
            </w:r>
            <w:r w:rsidR="00B923E4" w:rsidRPr="00FE373D">
              <w:rPr>
                <w:rFonts w:ascii="Times New Roman" w:hAnsi="Times New Roman" w:hint="eastAsia"/>
                <w:b/>
                <w:szCs w:val="24"/>
              </w:rPr>
              <w:t>同类的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研究现状</w:t>
            </w:r>
            <w:r w:rsidR="00B923E4" w:rsidRPr="00FE373D">
              <w:rPr>
                <w:rFonts w:ascii="Times New Roman" w:hAnsi="Times New Roman" w:hint="eastAsia"/>
                <w:b/>
                <w:szCs w:val="24"/>
              </w:rPr>
              <w:t>、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趋势</w:t>
            </w:r>
            <w:r w:rsidR="00B923E4" w:rsidRPr="00FE373D">
              <w:rPr>
                <w:rFonts w:ascii="Times New Roman" w:hAnsi="Times New Roman" w:hint="eastAsia"/>
                <w:b/>
                <w:szCs w:val="24"/>
              </w:rPr>
              <w:t>及其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理论意义和实践价值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 xml:space="preserve"> 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（不超过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2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页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A4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纸）</w:t>
            </w:r>
          </w:p>
        </w:tc>
      </w:tr>
      <w:tr w:rsidR="00FE373D" w:rsidRPr="00FE373D" w:rsidTr="000F5A52">
        <w:trPr>
          <w:trHeight w:val="13467"/>
        </w:trPr>
        <w:tc>
          <w:tcPr>
            <w:tcW w:w="9720" w:type="dxa"/>
          </w:tcPr>
          <w:p w:rsidR="00230CC4" w:rsidRPr="00FE373D" w:rsidRDefault="00FA1B96">
            <w:pPr>
              <w:rPr>
                <w:rFonts w:ascii="Times New Roman" w:hAnsi="Times New Roman"/>
                <w:b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szCs w:val="24"/>
              </w:rPr>
              <w:lastRenderedPageBreak/>
              <w:t>（二）本课题的研究目标、研究内容、</w:t>
            </w:r>
            <w:proofErr w:type="gramStart"/>
            <w:r w:rsidRPr="00FE373D">
              <w:rPr>
                <w:rFonts w:ascii="Times New Roman" w:hAnsi="Times New Roman" w:hint="eastAsia"/>
                <w:b/>
                <w:szCs w:val="24"/>
              </w:rPr>
              <w:t>拟突破</w:t>
            </w:r>
            <w:proofErr w:type="gramEnd"/>
            <w:r w:rsidRPr="00FE373D">
              <w:rPr>
                <w:rFonts w:ascii="Times New Roman" w:hAnsi="Times New Roman" w:hint="eastAsia"/>
                <w:b/>
                <w:szCs w:val="24"/>
              </w:rPr>
              <w:t>的重点和难点</w:t>
            </w:r>
            <w:r w:rsidR="00617A35" w:rsidRPr="00FE373D">
              <w:rPr>
                <w:rFonts w:ascii="Times New Roman" w:hAnsi="Times New Roman" w:hint="eastAsia"/>
                <w:b/>
                <w:szCs w:val="24"/>
              </w:rPr>
              <w:t>或解决的关键问题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（限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2000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字）</w:t>
            </w:r>
          </w:p>
        </w:tc>
      </w:tr>
    </w:tbl>
    <w:p w:rsidR="00230CC4" w:rsidRPr="00FE373D" w:rsidRDefault="00230CC4">
      <w:pPr>
        <w:ind w:leftChars="1114" w:left="2339"/>
        <w:rPr>
          <w:rFonts w:ascii="Times New Roman" w:hAnsi="Times New Roman"/>
          <w:szCs w:val="24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E373D" w:rsidRPr="00FE373D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30CC4" w:rsidRPr="00FE373D" w:rsidRDefault="00FA1B96">
            <w:pPr>
              <w:rPr>
                <w:rFonts w:ascii="Times New Roman" w:hAnsi="Times New Roman"/>
                <w:b/>
                <w:szCs w:val="24"/>
              </w:rPr>
            </w:pPr>
            <w:r w:rsidRPr="00FE373D">
              <w:rPr>
                <w:rFonts w:ascii="Times New Roman" w:hAnsi="Times New Roman"/>
                <w:szCs w:val="24"/>
              </w:rPr>
              <w:lastRenderedPageBreak/>
              <w:br w:type="page"/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（三）本课题的研究思路和研究方法、计划进度、预期成果、资料准备情况（限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1500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字）</w:t>
            </w:r>
          </w:p>
        </w:tc>
      </w:tr>
      <w:tr w:rsidR="00FE373D" w:rsidRPr="00FE373D">
        <w:trPr>
          <w:trHeight w:val="148"/>
        </w:trPr>
        <w:tc>
          <w:tcPr>
            <w:tcW w:w="9720" w:type="dxa"/>
            <w:tcBorders>
              <w:top w:val="nil"/>
            </w:tcBorders>
          </w:tcPr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4A7CDF" w:rsidRPr="00FE373D" w:rsidRDefault="004A7CDF">
            <w:pPr>
              <w:rPr>
                <w:rFonts w:ascii="Times New Roman" w:hAnsi="Times New Roman"/>
                <w:szCs w:val="24"/>
              </w:rPr>
            </w:pPr>
          </w:p>
          <w:p w:rsidR="004A7CDF" w:rsidRPr="00FE373D" w:rsidRDefault="004A7CDF">
            <w:pPr>
              <w:rPr>
                <w:rFonts w:ascii="Times New Roman" w:hAnsi="Times New Roman"/>
                <w:szCs w:val="24"/>
              </w:rPr>
            </w:pPr>
          </w:p>
          <w:p w:rsidR="004A7CDF" w:rsidRPr="00FE373D" w:rsidRDefault="004A7CDF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30CC4" w:rsidRPr="00FE373D" w:rsidRDefault="00230CC4">
      <w:pPr>
        <w:jc w:val="left"/>
        <w:rPr>
          <w:rFonts w:ascii="Times New Roman" w:hAnsi="Times New Roman"/>
          <w:szCs w:val="24"/>
        </w:rPr>
      </w:pPr>
    </w:p>
    <w:p w:rsidR="00230CC4" w:rsidRPr="00FE373D" w:rsidRDefault="00FA1B96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lastRenderedPageBreak/>
        <w:t>三、完成</w:t>
      </w:r>
      <w:r w:rsidR="00B54B68" w:rsidRPr="00FE373D">
        <w:rPr>
          <w:rFonts w:ascii="黑体" w:eastAsia="黑体" w:hAnsi="黑体" w:hint="eastAsia"/>
          <w:b/>
          <w:bCs/>
          <w:sz w:val="28"/>
          <w:szCs w:val="28"/>
        </w:rPr>
        <w:t>课题</w:t>
      </w:r>
      <w:r w:rsidRPr="00FE373D">
        <w:rPr>
          <w:rFonts w:ascii="黑体" w:eastAsia="黑体" w:hAnsi="黑体" w:hint="eastAsia"/>
          <w:b/>
          <w:bCs/>
          <w:sz w:val="28"/>
          <w:szCs w:val="28"/>
        </w:rPr>
        <w:t>的条件和保证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E373D" w:rsidRPr="00FE373D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30CC4" w:rsidRPr="00FE373D" w:rsidRDefault="00FA1B96">
            <w:pPr>
              <w:rPr>
                <w:rFonts w:ascii="Times New Roman" w:hAnsi="Times New Roman"/>
                <w:b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szCs w:val="24"/>
              </w:rPr>
              <w:t>（一）负责人研究工作</w:t>
            </w:r>
            <w:r w:rsidR="003247DC" w:rsidRPr="00FE373D">
              <w:rPr>
                <w:rFonts w:ascii="Times New Roman" w:hAnsi="Times New Roman" w:hint="eastAsia"/>
                <w:b/>
                <w:szCs w:val="24"/>
              </w:rPr>
              <w:t>的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前期研究基础（需明确列出前期研究成果：成果形式、成果名称、发表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/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采纳部门、时间，限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800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字）</w:t>
            </w:r>
          </w:p>
        </w:tc>
      </w:tr>
      <w:tr w:rsidR="00FE373D" w:rsidRPr="00FE373D">
        <w:trPr>
          <w:trHeight w:val="3319"/>
        </w:trPr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30CC4" w:rsidRPr="00FE373D" w:rsidRDefault="00FA1B96" w:rsidP="003247DC">
            <w:pPr>
              <w:rPr>
                <w:rFonts w:ascii="Times New Roman" w:hAnsi="Times New Roman"/>
                <w:b/>
                <w:szCs w:val="24"/>
              </w:rPr>
            </w:pPr>
            <w:r w:rsidRPr="00FE373D">
              <w:rPr>
                <w:rFonts w:ascii="Times New Roman" w:hAnsi="Times New Roman" w:hint="eastAsia"/>
                <w:b/>
                <w:szCs w:val="24"/>
              </w:rPr>
              <w:t>（二）项目组主要成员曾完成</w:t>
            </w:r>
            <w:r w:rsidR="003247DC" w:rsidRPr="00FE373D">
              <w:rPr>
                <w:rFonts w:ascii="Times New Roman" w:hAnsi="Times New Roman" w:hint="eastAsia"/>
                <w:b/>
                <w:szCs w:val="24"/>
              </w:rPr>
              <w:t>的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重要研究课题；科研成果的社会评价（引用、转载、获奖及被采纳情况）；完成本课题研究的时间保证；资料设备等科研条件（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500</w:t>
            </w:r>
            <w:r w:rsidRPr="00FE373D">
              <w:rPr>
                <w:rFonts w:ascii="Times New Roman" w:hAnsi="Times New Roman" w:hint="eastAsia"/>
                <w:b/>
                <w:szCs w:val="24"/>
              </w:rPr>
              <w:t>字）</w:t>
            </w:r>
          </w:p>
        </w:tc>
      </w:tr>
      <w:tr w:rsidR="00FE373D" w:rsidRPr="00FE373D" w:rsidTr="007210D0">
        <w:trPr>
          <w:trHeight w:val="2623"/>
        </w:trPr>
        <w:tc>
          <w:tcPr>
            <w:tcW w:w="9720" w:type="dxa"/>
            <w:tcBorders>
              <w:top w:val="nil"/>
            </w:tcBorders>
          </w:tcPr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  <w:p w:rsidR="00230CC4" w:rsidRPr="00FE373D" w:rsidRDefault="00230CC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230CC4" w:rsidRPr="00FE373D" w:rsidRDefault="00FA1B96" w:rsidP="003247DC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t>四、经费预算（单位：元）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7"/>
        <w:gridCol w:w="1340"/>
        <w:gridCol w:w="5043"/>
      </w:tblGrid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支出科目</w:t>
            </w:r>
          </w:p>
        </w:tc>
        <w:tc>
          <w:tcPr>
            <w:tcW w:w="1340" w:type="dxa"/>
            <w:vAlign w:val="center"/>
          </w:tcPr>
          <w:p w:rsidR="00230CC4" w:rsidRPr="00FE373D" w:rsidRDefault="00FA1B96">
            <w:pPr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金额</w:t>
            </w:r>
          </w:p>
        </w:tc>
        <w:tc>
          <w:tcPr>
            <w:tcW w:w="5043" w:type="dxa"/>
            <w:vAlign w:val="center"/>
          </w:tcPr>
          <w:p w:rsidR="00230CC4" w:rsidRPr="00FE373D" w:rsidRDefault="00FA1B96">
            <w:pPr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计算根据</w:t>
            </w: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图书资料费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数据采集费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调研差旅费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设备购置和使用费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小型会议费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咨询费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劳务费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印刷费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7210D0" w:rsidRPr="00FE373D" w:rsidRDefault="007210D0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出版费、版面费、专利申请保护费</w:t>
            </w:r>
          </w:p>
        </w:tc>
        <w:tc>
          <w:tcPr>
            <w:tcW w:w="1340" w:type="dxa"/>
            <w:vAlign w:val="center"/>
          </w:tcPr>
          <w:p w:rsidR="007210D0" w:rsidRPr="00FE373D" w:rsidRDefault="007210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7210D0" w:rsidRPr="00FE373D" w:rsidRDefault="007210D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管理费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20"/>
        </w:trPr>
        <w:tc>
          <w:tcPr>
            <w:tcW w:w="3337" w:type="dxa"/>
            <w:vAlign w:val="center"/>
          </w:tcPr>
          <w:p w:rsidR="00230CC4" w:rsidRPr="00FE373D" w:rsidRDefault="00FA1B96">
            <w:pPr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其他</w:t>
            </w:r>
          </w:p>
        </w:tc>
        <w:tc>
          <w:tcPr>
            <w:tcW w:w="1340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043" w:type="dxa"/>
            <w:vAlign w:val="center"/>
          </w:tcPr>
          <w:p w:rsidR="00230CC4" w:rsidRPr="00FE373D" w:rsidRDefault="00230CC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E373D" w:rsidRPr="00FE373D" w:rsidTr="007210D0">
        <w:trPr>
          <w:trHeight w:val="495"/>
        </w:trPr>
        <w:tc>
          <w:tcPr>
            <w:tcW w:w="3337" w:type="dxa"/>
          </w:tcPr>
          <w:p w:rsidR="00230CC4" w:rsidRPr="00FE373D" w:rsidRDefault="00FA1B96">
            <w:pPr>
              <w:spacing w:line="440" w:lineRule="exact"/>
              <w:ind w:left="-104"/>
              <w:jc w:val="center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/>
                <w:szCs w:val="24"/>
              </w:rPr>
              <w:br w:type="page"/>
            </w:r>
            <w:r w:rsidRPr="00FE373D">
              <w:rPr>
                <w:rFonts w:ascii="Times New Roman" w:hAnsi="Times New Roman" w:hint="eastAsia"/>
                <w:szCs w:val="24"/>
              </w:rPr>
              <w:t>合</w:t>
            </w:r>
            <w:r w:rsidRPr="00FE373D">
              <w:rPr>
                <w:rFonts w:ascii="Times New Roman" w:hAnsi="Times New Roman"/>
                <w:szCs w:val="24"/>
              </w:rPr>
              <w:t xml:space="preserve">    </w:t>
            </w:r>
            <w:r w:rsidRPr="00FE373D">
              <w:rPr>
                <w:rFonts w:ascii="Times New Roman" w:hAnsi="Times New Roman" w:hint="eastAsia"/>
                <w:szCs w:val="24"/>
              </w:rPr>
              <w:t>计</w:t>
            </w:r>
          </w:p>
        </w:tc>
        <w:tc>
          <w:tcPr>
            <w:tcW w:w="6383" w:type="dxa"/>
            <w:gridSpan w:val="2"/>
          </w:tcPr>
          <w:p w:rsidR="00230CC4" w:rsidRPr="00FE373D" w:rsidRDefault="00230CC4">
            <w:pPr>
              <w:spacing w:line="440" w:lineRule="exact"/>
              <w:rPr>
                <w:rFonts w:ascii="Times New Roman" w:hAnsi="Times New Roman"/>
                <w:szCs w:val="24"/>
              </w:rPr>
            </w:pPr>
          </w:p>
        </w:tc>
      </w:tr>
    </w:tbl>
    <w:p w:rsidR="0093327F" w:rsidRPr="00FE373D" w:rsidRDefault="0093327F" w:rsidP="00156187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lastRenderedPageBreak/>
        <w:t>五、课题研究合作单位申报意见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93327F" w:rsidRPr="00FE373D" w:rsidTr="0093327F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</w:t>
            </w:r>
            <w:r w:rsidRPr="00FE373D">
              <w:rPr>
                <w:rFonts w:hint="eastAsia"/>
                <w:szCs w:val="24"/>
              </w:rPr>
              <w:t>单位负责人（签章）：</w:t>
            </w:r>
            <w:r w:rsidRPr="00FE373D">
              <w:rPr>
                <w:rFonts w:hint="eastAsia"/>
                <w:szCs w:val="24"/>
              </w:rPr>
              <w:t xml:space="preserve">           </w:t>
            </w:r>
            <w:r w:rsidRPr="00FE373D">
              <w:rPr>
                <w:rFonts w:hint="eastAsia"/>
                <w:szCs w:val="24"/>
              </w:rPr>
              <w:t>合作单位</w:t>
            </w:r>
            <w:r w:rsidRPr="00FE373D">
              <w:rPr>
                <w:rFonts w:hint="eastAsia"/>
                <w:szCs w:val="24"/>
              </w:rPr>
              <w:t>1</w:t>
            </w:r>
            <w:r w:rsidRPr="00FE373D">
              <w:rPr>
                <w:rFonts w:hint="eastAsia"/>
                <w:szCs w:val="24"/>
              </w:rPr>
              <w:t>（单位公章）</w:t>
            </w:r>
          </w:p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                                  </w:t>
            </w:r>
            <w:r w:rsidRPr="00FE373D">
              <w:rPr>
                <w:rFonts w:hint="eastAsia"/>
                <w:szCs w:val="24"/>
              </w:rPr>
              <w:t>年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月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日</w:t>
            </w:r>
            <w:r w:rsidRPr="00FE373D">
              <w:rPr>
                <w:rFonts w:hint="eastAsia"/>
                <w:szCs w:val="24"/>
              </w:rPr>
              <w:t xml:space="preserve"> </w:t>
            </w:r>
          </w:p>
        </w:tc>
      </w:tr>
    </w:tbl>
    <w:p w:rsidR="0093327F" w:rsidRPr="00FE373D" w:rsidRDefault="0093327F" w:rsidP="0093327F">
      <w:pPr>
        <w:pStyle w:val="ad"/>
        <w:rPr>
          <w:rFonts w:ascii="仿宋_GB2312" w:eastAsia="仿宋_GB2312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93327F" w:rsidRPr="00FE373D" w:rsidTr="0093327F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</w:t>
            </w:r>
            <w:r w:rsidRPr="00FE373D">
              <w:rPr>
                <w:rFonts w:hint="eastAsia"/>
                <w:szCs w:val="24"/>
              </w:rPr>
              <w:t>单位负责人（签章）：</w:t>
            </w:r>
            <w:r w:rsidRPr="00FE373D">
              <w:rPr>
                <w:rFonts w:hint="eastAsia"/>
                <w:szCs w:val="24"/>
              </w:rPr>
              <w:t xml:space="preserve">           </w:t>
            </w:r>
            <w:r w:rsidRPr="00FE373D">
              <w:rPr>
                <w:rFonts w:hint="eastAsia"/>
                <w:szCs w:val="24"/>
              </w:rPr>
              <w:t>合作单位</w:t>
            </w:r>
            <w:r w:rsidRPr="00FE373D">
              <w:rPr>
                <w:rFonts w:hint="eastAsia"/>
                <w:szCs w:val="24"/>
              </w:rPr>
              <w:t>2</w:t>
            </w:r>
            <w:r w:rsidRPr="00FE373D">
              <w:rPr>
                <w:rFonts w:hint="eastAsia"/>
                <w:szCs w:val="24"/>
              </w:rPr>
              <w:t>（单位公章）</w:t>
            </w:r>
          </w:p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                                  </w:t>
            </w:r>
            <w:r w:rsidRPr="00FE373D">
              <w:rPr>
                <w:rFonts w:hint="eastAsia"/>
                <w:szCs w:val="24"/>
              </w:rPr>
              <w:t>年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月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日</w:t>
            </w:r>
            <w:r w:rsidRPr="00FE373D">
              <w:rPr>
                <w:rFonts w:hint="eastAsia"/>
                <w:szCs w:val="24"/>
              </w:rPr>
              <w:t xml:space="preserve"> </w:t>
            </w:r>
          </w:p>
        </w:tc>
      </w:tr>
    </w:tbl>
    <w:p w:rsidR="0093327F" w:rsidRPr="00FE373D" w:rsidRDefault="0093327F" w:rsidP="0093327F">
      <w:pPr>
        <w:pStyle w:val="ad"/>
        <w:rPr>
          <w:rFonts w:ascii="仿宋_GB2312" w:eastAsia="仿宋_GB231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9"/>
      </w:tblGrid>
      <w:tr w:rsidR="00FE373D" w:rsidRPr="00FE373D" w:rsidTr="0093327F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</w:p>
          <w:p w:rsidR="0093327F" w:rsidRPr="00FE373D" w:rsidRDefault="0093327F">
            <w:pPr>
              <w:pStyle w:val="ad"/>
              <w:rPr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</w:t>
            </w:r>
            <w:r w:rsidRPr="00FE373D">
              <w:rPr>
                <w:rFonts w:hint="eastAsia"/>
                <w:szCs w:val="24"/>
              </w:rPr>
              <w:t>单位负责人（签章）：</w:t>
            </w:r>
            <w:r w:rsidRPr="00FE373D">
              <w:rPr>
                <w:rFonts w:hint="eastAsia"/>
                <w:szCs w:val="24"/>
              </w:rPr>
              <w:t xml:space="preserve">           </w:t>
            </w:r>
            <w:r w:rsidRPr="00FE373D">
              <w:rPr>
                <w:rFonts w:hint="eastAsia"/>
                <w:szCs w:val="24"/>
              </w:rPr>
              <w:t>合作单位</w:t>
            </w:r>
            <w:r w:rsidRPr="00FE373D">
              <w:rPr>
                <w:rFonts w:hint="eastAsia"/>
                <w:szCs w:val="24"/>
              </w:rPr>
              <w:t>3</w:t>
            </w:r>
            <w:r w:rsidRPr="00FE373D">
              <w:rPr>
                <w:rFonts w:hint="eastAsia"/>
                <w:szCs w:val="24"/>
              </w:rPr>
              <w:t>（单位公章）</w:t>
            </w:r>
          </w:p>
          <w:p w:rsidR="0093327F" w:rsidRPr="00FE373D" w:rsidRDefault="0093327F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  <w:r w:rsidRPr="00FE373D">
              <w:rPr>
                <w:rFonts w:hint="eastAsia"/>
                <w:szCs w:val="24"/>
              </w:rPr>
              <w:t xml:space="preserve">                                               </w:t>
            </w:r>
            <w:r w:rsidRPr="00FE373D">
              <w:rPr>
                <w:rFonts w:hint="eastAsia"/>
                <w:szCs w:val="24"/>
              </w:rPr>
              <w:t>年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月</w:t>
            </w:r>
            <w:r w:rsidRPr="00FE373D">
              <w:rPr>
                <w:rFonts w:hint="eastAsia"/>
                <w:szCs w:val="24"/>
              </w:rPr>
              <w:t xml:space="preserve">    </w:t>
            </w:r>
            <w:r w:rsidRPr="00FE373D">
              <w:rPr>
                <w:rFonts w:hint="eastAsia"/>
                <w:szCs w:val="24"/>
              </w:rPr>
              <w:t>日</w:t>
            </w:r>
            <w:r w:rsidRPr="00FE373D">
              <w:rPr>
                <w:rFonts w:hint="eastAsia"/>
                <w:szCs w:val="24"/>
              </w:rPr>
              <w:t xml:space="preserve"> </w:t>
            </w:r>
          </w:p>
        </w:tc>
      </w:tr>
    </w:tbl>
    <w:p w:rsidR="0093327F" w:rsidRPr="00FE373D" w:rsidRDefault="0093327F" w:rsidP="0093327F">
      <w:pPr>
        <w:pStyle w:val="ad"/>
        <w:rPr>
          <w:rFonts w:ascii="仿宋_GB2312" w:eastAsia="仿宋_GB2312"/>
          <w:b/>
        </w:rPr>
      </w:pPr>
      <w:r w:rsidRPr="00FE373D">
        <w:rPr>
          <w:rFonts w:ascii="仿宋_GB2312" w:eastAsia="仿宋_GB2312" w:hint="eastAsia"/>
        </w:rPr>
        <w:t xml:space="preserve">     </w:t>
      </w:r>
      <w:r w:rsidRPr="00FE373D">
        <w:rPr>
          <w:rFonts w:ascii="仿宋_GB2312" w:eastAsia="仿宋_GB2312" w:hint="eastAsia"/>
          <w:b/>
        </w:rPr>
        <w:t>（可另加页）</w:t>
      </w:r>
    </w:p>
    <w:p w:rsidR="00403B85" w:rsidRPr="00FE373D" w:rsidRDefault="00403B85" w:rsidP="00403B85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t>六、申报单位审核意见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E373D" w:rsidRPr="00FE373D" w:rsidTr="009F01D2">
        <w:trPr>
          <w:trHeight w:val="3396"/>
        </w:trPr>
        <w:tc>
          <w:tcPr>
            <w:tcW w:w="8931" w:type="dxa"/>
          </w:tcPr>
          <w:p w:rsidR="00AF402A" w:rsidRPr="00FE373D" w:rsidRDefault="00403B85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lastRenderedPageBreak/>
              <w:t>（</w:t>
            </w:r>
            <w:proofErr w:type="gramStart"/>
            <w:r w:rsidRPr="00FE373D">
              <w:rPr>
                <w:rFonts w:ascii="Times New Roman" w:hAnsi="Times New Roman" w:hint="eastAsia"/>
                <w:szCs w:val="24"/>
              </w:rPr>
              <w:t>需承诺</w:t>
            </w:r>
            <w:proofErr w:type="gramEnd"/>
            <w:r w:rsidRPr="00FE373D">
              <w:rPr>
                <w:rFonts w:ascii="Times New Roman" w:hAnsi="Times New Roman" w:hint="eastAsia"/>
                <w:szCs w:val="24"/>
              </w:rPr>
              <w:t>管理和保障意见，并对申请人资格、学术能力、报表内容提出</w:t>
            </w:r>
            <w:r w:rsidR="007559CE" w:rsidRPr="00FE373D">
              <w:rPr>
                <w:rFonts w:ascii="Times New Roman" w:hAnsi="Times New Roman" w:hint="eastAsia"/>
                <w:szCs w:val="24"/>
              </w:rPr>
              <w:t>评价</w:t>
            </w:r>
            <w:r w:rsidRPr="00FE373D">
              <w:rPr>
                <w:rFonts w:ascii="Times New Roman" w:hAnsi="Times New Roman" w:hint="eastAsia"/>
                <w:szCs w:val="24"/>
              </w:rPr>
              <w:t>意见）</w:t>
            </w: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3F244E" w:rsidRPr="00FE373D" w:rsidRDefault="003F244E" w:rsidP="002F1140">
            <w:pPr>
              <w:spacing w:line="440" w:lineRule="exact"/>
              <w:jc w:val="left"/>
              <w:rPr>
                <w:rFonts w:ascii="Times New Roman" w:hAnsi="Times New Roman"/>
                <w:szCs w:val="24"/>
              </w:rPr>
            </w:pPr>
          </w:p>
          <w:p w:rsidR="00AF402A" w:rsidRPr="00FE373D" w:rsidRDefault="00AF402A" w:rsidP="00AC20D9">
            <w:pPr>
              <w:spacing w:line="440" w:lineRule="exact"/>
              <w:ind w:firstLineChars="1300" w:firstLine="2730"/>
              <w:jc w:val="left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签名（盖章）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                  </w:t>
            </w:r>
            <w:r w:rsidRPr="00FE373D">
              <w:rPr>
                <w:rFonts w:ascii="Times New Roman" w:hAnsi="Times New Roman" w:hint="eastAsia"/>
                <w:szCs w:val="24"/>
              </w:rPr>
              <w:t>年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月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日</w:t>
            </w:r>
          </w:p>
          <w:p w:rsidR="00AF402A" w:rsidRPr="00FE373D" w:rsidRDefault="00AF402A" w:rsidP="002F1140">
            <w:pPr>
              <w:spacing w:line="440" w:lineRule="exact"/>
              <w:ind w:firstLineChars="1750" w:firstLine="3675"/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:rsidR="00AA1390" w:rsidRPr="00FE373D" w:rsidRDefault="00AA1390" w:rsidP="00AA1390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t>七、网络初审意见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E373D" w:rsidRPr="00FE373D" w:rsidTr="005E65B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0" w:rsidRPr="00FE373D" w:rsidRDefault="00AA1390" w:rsidP="000B5E00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3F244E" w:rsidRPr="00FE373D" w:rsidRDefault="003F244E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AA1390">
            <w:pPr>
              <w:spacing w:line="440" w:lineRule="exact"/>
              <w:ind w:firstLineChars="1100" w:firstLine="2310"/>
              <w:jc w:val="left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签名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                        </w:t>
            </w:r>
            <w:r w:rsidRPr="00FE373D">
              <w:rPr>
                <w:rFonts w:ascii="Times New Roman" w:hAnsi="Times New Roman" w:hint="eastAsia"/>
                <w:szCs w:val="24"/>
              </w:rPr>
              <w:t>年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月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日</w:t>
            </w:r>
          </w:p>
          <w:p w:rsidR="00AA1390" w:rsidRPr="00FE373D" w:rsidRDefault="00AA1390" w:rsidP="000B5E00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AA1390" w:rsidRPr="00FE373D" w:rsidRDefault="00AA1390" w:rsidP="00AA1390">
      <w:pPr>
        <w:spacing w:line="440" w:lineRule="exact"/>
        <w:rPr>
          <w:rFonts w:ascii="黑体" w:eastAsia="黑体" w:hAnsi="黑体"/>
          <w:b/>
          <w:bCs/>
          <w:sz w:val="28"/>
          <w:szCs w:val="28"/>
        </w:rPr>
      </w:pPr>
      <w:r w:rsidRPr="00FE373D">
        <w:rPr>
          <w:rFonts w:ascii="黑体" w:eastAsia="黑体" w:hAnsi="黑体" w:hint="eastAsia"/>
          <w:b/>
          <w:bCs/>
          <w:sz w:val="28"/>
          <w:szCs w:val="28"/>
        </w:rPr>
        <w:t>八、全国林业职业教育教学指导委员会、国家林业局职业教育研究中心审批意见</w:t>
      </w:r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FE373D" w:rsidRPr="00FE373D" w:rsidTr="005E65B8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390" w:rsidRPr="00FE373D" w:rsidRDefault="00AA1390" w:rsidP="000B5E00">
            <w:pPr>
              <w:pStyle w:val="ad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EC3D6A" w:rsidRPr="00FE373D" w:rsidRDefault="00EC3D6A" w:rsidP="000B5E00">
            <w:pPr>
              <w:pStyle w:val="ad"/>
              <w:rPr>
                <w:szCs w:val="24"/>
              </w:rPr>
            </w:pPr>
          </w:p>
          <w:p w:rsidR="00EC3D6A" w:rsidRPr="00FE373D" w:rsidRDefault="00EC3D6A" w:rsidP="000B5E00">
            <w:pPr>
              <w:pStyle w:val="ad"/>
              <w:rPr>
                <w:szCs w:val="24"/>
              </w:rPr>
            </w:pPr>
          </w:p>
          <w:p w:rsidR="00AA1390" w:rsidRPr="00FE373D" w:rsidRDefault="00AA1390" w:rsidP="000B5E00">
            <w:pPr>
              <w:pStyle w:val="ad"/>
              <w:rPr>
                <w:szCs w:val="24"/>
              </w:rPr>
            </w:pPr>
          </w:p>
          <w:p w:rsidR="00AA1390" w:rsidRPr="00FE373D" w:rsidRDefault="00EC3D6A" w:rsidP="00EC3D6A">
            <w:pPr>
              <w:spacing w:line="440" w:lineRule="exact"/>
              <w:ind w:firstLineChars="700" w:firstLine="1470"/>
              <w:jc w:val="left"/>
              <w:rPr>
                <w:rFonts w:ascii="Times New Roman" w:hAnsi="Times New Roman"/>
                <w:szCs w:val="24"/>
              </w:rPr>
            </w:pPr>
            <w:r w:rsidRPr="00FE373D">
              <w:rPr>
                <w:rFonts w:ascii="Times New Roman" w:hAnsi="Times New Roman" w:hint="eastAsia"/>
                <w:szCs w:val="24"/>
              </w:rPr>
              <w:t>签名（盖章）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                  </w:t>
            </w:r>
            <w:r w:rsidRPr="00FE373D">
              <w:rPr>
                <w:rFonts w:ascii="Times New Roman" w:hAnsi="Times New Roman" w:hint="eastAsia"/>
                <w:szCs w:val="24"/>
              </w:rPr>
              <w:t>年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月</w:t>
            </w:r>
            <w:r w:rsidRPr="00FE373D">
              <w:rPr>
                <w:rFonts w:ascii="Times New Roman" w:hAnsi="Times New Roman" w:hint="eastAsia"/>
                <w:szCs w:val="24"/>
              </w:rPr>
              <w:t xml:space="preserve">     </w:t>
            </w:r>
            <w:r w:rsidRPr="00FE373D">
              <w:rPr>
                <w:rFonts w:ascii="Times New Roman" w:hAnsi="Times New Roman" w:hint="eastAsia"/>
                <w:szCs w:val="24"/>
              </w:rPr>
              <w:t>日</w:t>
            </w:r>
          </w:p>
        </w:tc>
      </w:tr>
    </w:tbl>
    <w:p w:rsidR="00947405" w:rsidRDefault="00947405">
      <w:pPr>
        <w:rPr>
          <w:rFonts w:ascii="仿宋" w:eastAsia="仿宋" w:hAnsi="仿宋" w:cstheme="majorEastAsia"/>
          <w:sz w:val="32"/>
          <w:szCs w:val="32"/>
        </w:rPr>
      </w:pPr>
      <w:bookmarkStart w:id="0" w:name="_GoBack"/>
      <w:bookmarkEnd w:id="0"/>
    </w:p>
    <w:sectPr w:rsidR="00947405" w:rsidSect="00803606">
      <w:pgSz w:w="11906" w:h="16838"/>
      <w:pgMar w:top="1440" w:right="1797" w:bottom="1440" w:left="1797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0D" w:rsidRDefault="00160F0D" w:rsidP="00144B66">
      <w:r>
        <w:separator/>
      </w:r>
    </w:p>
  </w:endnote>
  <w:endnote w:type="continuationSeparator" w:id="0">
    <w:p w:rsidR="00160F0D" w:rsidRDefault="00160F0D" w:rsidP="0014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0D" w:rsidRDefault="00160F0D" w:rsidP="00144B66">
      <w:r>
        <w:separator/>
      </w:r>
    </w:p>
  </w:footnote>
  <w:footnote w:type="continuationSeparator" w:id="0">
    <w:p w:rsidR="00160F0D" w:rsidRDefault="00160F0D" w:rsidP="0014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A1"/>
    <w:rsid w:val="000049E4"/>
    <w:rsid w:val="00004D68"/>
    <w:rsid w:val="000059E1"/>
    <w:rsid w:val="00006176"/>
    <w:rsid w:val="00007415"/>
    <w:rsid w:val="0001001E"/>
    <w:rsid w:val="0001142B"/>
    <w:rsid w:val="00011687"/>
    <w:rsid w:val="0001266A"/>
    <w:rsid w:val="00023C4B"/>
    <w:rsid w:val="000312CA"/>
    <w:rsid w:val="000347FA"/>
    <w:rsid w:val="000376D2"/>
    <w:rsid w:val="00040209"/>
    <w:rsid w:val="000530CE"/>
    <w:rsid w:val="00057110"/>
    <w:rsid w:val="0005737A"/>
    <w:rsid w:val="00057514"/>
    <w:rsid w:val="0006194A"/>
    <w:rsid w:val="0006337C"/>
    <w:rsid w:val="0007083E"/>
    <w:rsid w:val="0007121A"/>
    <w:rsid w:val="000721D1"/>
    <w:rsid w:val="000743E2"/>
    <w:rsid w:val="0008244A"/>
    <w:rsid w:val="00086C1E"/>
    <w:rsid w:val="00095F13"/>
    <w:rsid w:val="000A32EE"/>
    <w:rsid w:val="000B2AAF"/>
    <w:rsid w:val="000B5D47"/>
    <w:rsid w:val="000B72C4"/>
    <w:rsid w:val="000C05A9"/>
    <w:rsid w:val="000C1F01"/>
    <w:rsid w:val="000D2E00"/>
    <w:rsid w:val="000E6B4D"/>
    <w:rsid w:val="000F1C69"/>
    <w:rsid w:val="000F3D40"/>
    <w:rsid w:val="000F5A52"/>
    <w:rsid w:val="00100D31"/>
    <w:rsid w:val="00111D81"/>
    <w:rsid w:val="001120F0"/>
    <w:rsid w:val="001126CC"/>
    <w:rsid w:val="0011301D"/>
    <w:rsid w:val="00114318"/>
    <w:rsid w:val="0012219D"/>
    <w:rsid w:val="00123D28"/>
    <w:rsid w:val="0012666B"/>
    <w:rsid w:val="00136273"/>
    <w:rsid w:val="00141F48"/>
    <w:rsid w:val="00144A01"/>
    <w:rsid w:val="00144B66"/>
    <w:rsid w:val="001513B0"/>
    <w:rsid w:val="00152D76"/>
    <w:rsid w:val="00153997"/>
    <w:rsid w:val="00153D37"/>
    <w:rsid w:val="00155CED"/>
    <w:rsid w:val="00156116"/>
    <w:rsid w:val="00156187"/>
    <w:rsid w:val="00160F0D"/>
    <w:rsid w:val="00175169"/>
    <w:rsid w:val="0017741D"/>
    <w:rsid w:val="001A492F"/>
    <w:rsid w:val="001B239F"/>
    <w:rsid w:val="001C010E"/>
    <w:rsid w:val="001C5895"/>
    <w:rsid w:val="001E35DA"/>
    <w:rsid w:val="001F18A3"/>
    <w:rsid w:val="001F699D"/>
    <w:rsid w:val="00201EBA"/>
    <w:rsid w:val="00202DDF"/>
    <w:rsid w:val="00205209"/>
    <w:rsid w:val="002070BA"/>
    <w:rsid w:val="0020734C"/>
    <w:rsid w:val="002140D3"/>
    <w:rsid w:val="00214CBD"/>
    <w:rsid w:val="00215555"/>
    <w:rsid w:val="00225545"/>
    <w:rsid w:val="00226C16"/>
    <w:rsid w:val="00230CC4"/>
    <w:rsid w:val="00232195"/>
    <w:rsid w:val="00233B4B"/>
    <w:rsid w:val="00234ED4"/>
    <w:rsid w:val="002412BA"/>
    <w:rsid w:val="0024586F"/>
    <w:rsid w:val="00252774"/>
    <w:rsid w:val="002617CE"/>
    <w:rsid w:val="00263371"/>
    <w:rsid w:val="002669A1"/>
    <w:rsid w:val="00272630"/>
    <w:rsid w:val="00272AB5"/>
    <w:rsid w:val="00273112"/>
    <w:rsid w:val="00274383"/>
    <w:rsid w:val="0027650D"/>
    <w:rsid w:val="00276E50"/>
    <w:rsid w:val="002805CA"/>
    <w:rsid w:val="00287161"/>
    <w:rsid w:val="002A419C"/>
    <w:rsid w:val="002A479B"/>
    <w:rsid w:val="002A6FEE"/>
    <w:rsid w:val="002C16DA"/>
    <w:rsid w:val="002C7895"/>
    <w:rsid w:val="002E0A49"/>
    <w:rsid w:val="002E385A"/>
    <w:rsid w:val="002E621D"/>
    <w:rsid w:val="002E6304"/>
    <w:rsid w:val="003020A3"/>
    <w:rsid w:val="0030593D"/>
    <w:rsid w:val="0030602F"/>
    <w:rsid w:val="003077BA"/>
    <w:rsid w:val="003216E8"/>
    <w:rsid w:val="003247DC"/>
    <w:rsid w:val="00325391"/>
    <w:rsid w:val="00326FA1"/>
    <w:rsid w:val="0033085C"/>
    <w:rsid w:val="00332CE7"/>
    <w:rsid w:val="00340E73"/>
    <w:rsid w:val="00342FF3"/>
    <w:rsid w:val="00345BEE"/>
    <w:rsid w:val="00346433"/>
    <w:rsid w:val="00352414"/>
    <w:rsid w:val="00362889"/>
    <w:rsid w:val="00363C04"/>
    <w:rsid w:val="00366DCE"/>
    <w:rsid w:val="00376735"/>
    <w:rsid w:val="00380FB7"/>
    <w:rsid w:val="00387481"/>
    <w:rsid w:val="00392538"/>
    <w:rsid w:val="003A1FEC"/>
    <w:rsid w:val="003C1D12"/>
    <w:rsid w:val="003D1008"/>
    <w:rsid w:val="003D4487"/>
    <w:rsid w:val="003D4EB2"/>
    <w:rsid w:val="003D77F4"/>
    <w:rsid w:val="003E7727"/>
    <w:rsid w:val="003E7A85"/>
    <w:rsid w:val="003F244E"/>
    <w:rsid w:val="0040004F"/>
    <w:rsid w:val="00401C59"/>
    <w:rsid w:val="004025FE"/>
    <w:rsid w:val="00403B85"/>
    <w:rsid w:val="004049F0"/>
    <w:rsid w:val="00404B8E"/>
    <w:rsid w:val="004244A7"/>
    <w:rsid w:val="00432832"/>
    <w:rsid w:val="00433C67"/>
    <w:rsid w:val="00434B8E"/>
    <w:rsid w:val="004358D6"/>
    <w:rsid w:val="00435A11"/>
    <w:rsid w:val="00444900"/>
    <w:rsid w:val="004463D4"/>
    <w:rsid w:val="00446E7F"/>
    <w:rsid w:val="0045368F"/>
    <w:rsid w:val="00461754"/>
    <w:rsid w:val="0046201B"/>
    <w:rsid w:val="0046242F"/>
    <w:rsid w:val="004644F8"/>
    <w:rsid w:val="004723D5"/>
    <w:rsid w:val="004733AD"/>
    <w:rsid w:val="004750E6"/>
    <w:rsid w:val="004856CB"/>
    <w:rsid w:val="0049298D"/>
    <w:rsid w:val="004A7CDF"/>
    <w:rsid w:val="004B1506"/>
    <w:rsid w:val="004B45E9"/>
    <w:rsid w:val="004C6A36"/>
    <w:rsid w:val="004D7C9F"/>
    <w:rsid w:val="004E230E"/>
    <w:rsid w:val="004E514A"/>
    <w:rsid w:val="004E7F64"/>
    <w:rsid w:val="004F3A91"/>
    <w:rsid w:val="004F47ED"/>
    <w:rsid w:val="00500868"/>
    <w:rsid w:val="00503CBF"/>
    <w:rsid w:val="00507FE5"/>
    <w:rsid w:val="00512395"/>
    <w:rsid w:val="005143EC"/>
    <w:rsid w:val="00524A95"/>
    <w:rsid w:val="005260E3"/>
    <w:rsid w:val="00542A9D"/>
    <w:rsid w:val="00543791"/>
    <w:rsid w:val="00546F3D"/>
    <w:rsid w:val="0055307A"/>
    <w:rsid w:val="00555560"/>
    <w:rsid w:val="00572C6A"/>
    <w:rsid w:val="00597437"/>
    <w:rsid w:val="005A176E"/>
    <w:rsid w:val="005A35AE"/>
    <w:rsid w:val="005B339F"/>
    <w:rsid w:val="005B5D04"/>
    <w:rsid w:val="005D594F"/>
    <w:rsid w:val="005E65B8"/>
    <w:rsid w:val="005F3085"/>
    <w:rsid w:val="00616497"/>
    <w:rsid w:val="00617A35"/>
    <w:rsid w:val="00617E6A"/>
    <w:rsid w:val="00622B63"/>
    <w:rsid w:val="006254EB"/>
    <w:rsid w:val="006364BD"/>
    <w:rsid w:val="00640D87"/>
    <w:rsid w:val="00641BD5"/>
    <w:rsid w:val="0064546F"/>
    <w:rsid w:val="00645984"/>
    <w:rsid w:val="00653408"/>
    <w:rsid w:val="00655825"/>
    <w:rsid w:val="00661A6A"/>
    <w:rsid w:val="0066220C"/>
    <w:rsid w:val="00665FB5"/>
    <w:rsid w:val="00666106"/>
    <w:rsid w:val="00670CC5"/>
    <w:rsid w:val="00675714"/>
    <w:rsid w:val="00677C1E"/>
    <w:rsid w:val="0068683D"/>
    <w:rsid w:val="006949C0"/>
    <w:rsid w:val="006B267C"/>
    <w:rsid w:val="006B5490"/>
    <w:rsid w:val="006B7164"/>
    <w:rsid w:val="006C5037"/>
    <w:rsid w:val="006C70E6"/>
    <w:rsid w:val="006D3496"/>
    <w:rsid w:val="006D6A59"/>
    <w:rsid w:val="006E01BB"/>
    <w:rsid w:val="006E3D5E"/>
    <w:rsid w:val="006E3F31"/>
    <w:rsid w:val="006E54DA"/>
    <w:rsid w:val="007153F2"/>
    <w:rsid w:val="007210D0"/>
    <w:rsid w:val="00723EA1"/>
    <w:rsid w:val="00723FFD"/>
    <w:rsid w:val="007254AF"/>
    <w:rsid w:val="0072696B"/>
    <w:rsid w:val="00732CCE"/>
    <w:rsid w:val="00733F4B"/>
    <w:rsid w:val="007355C0"/>
    <w:rsid w:val="007421FB"/>
    <w:rsid w:val="007447DA"/>
    <w:rsid w:val="00754B70"/>
    <w:rsid w:val="007559CE"/>
    <w:rsid w:val="00755AC0"/>
    <w:rsid w:val="007563A8"/>
    <w:rsid w:val="00763014"/>
    <w:rsid w:val="0076373E"/>
    <w:rsid w:val="00764C59"/>
    <w:rsid w:val="007660F0"/>
    <w:rsid w:val="0077027F"/>
    <w:rsid w:val="00775048"/>
    <w:rsid w:val="00791012"/>
    <w:rsid w:val="00791929"/>
    <w:rsid w:val="00795CAB"/>
    <w:rsid w:val="007B1B22"/>
    <w:rsid w:val="007B790E"/>
    <w:rsid w:val="007E581D"/>
    <w:rsid w:val="007E5EFE"/>
    <w:rsid w:val="00803606"/>
    <w:rsid w:val="00810111"/>
    <w:rsid w:val="00811584"/>
    <w:rsid w:val="008223D6"/>
    <w:rsid w:val="00826E11"/>
    <w:rsid w:val="00840FAB"/>
    <w:rsid w:val="008417BF"/>
    <w:rsid w:val="00845992"/>
    <w:rsid w:val="00847F0F"/>
    <w:rsid w:val="008666B2"/>
    <w:rsid w:val="008667DA"/>
    <w:rsid w:val="00871DBD"/>
    <w:rsid w:val="008720D8"/>
    <w:rsid w:val="00873AC9"/>
    <w:rsid w:val="00881540"/>
    <w:rsid w:val="0088360D"/>
    <w:rsid w:val="00884BED"/>
    <w:rsid w:val="00886335"/>
    <w:rsid w:val="008877D5"/>
    <w:rsid w:val="008905EC"/>
    <w:rsid w:val="00890E53"/>
    <w:rsid w:val="00892397"/>
    <w:rsid w:val="00897334"/>
    <w:rsid w:val="00897C99"/>
    <w:rsid w:val="008A16B4"/>
    <w:rsid w:val="008A54C5"/>
    <w:rsid w:val="008A6F95"/>
    <w:rsid w:val="008C30B2"/>
    <w:rsid w:val="008C5709"/>
    <w:rsid w:val="008C5F96"/>
    <w:rsid w:val="008C71B0"/>
    <w:rsid w:val="008D003B"/>
    <w:rsid w:val="008D2196"/>
    <w:rsid w:val="008D46D1"/>
    <w:rsid w:val="008D6B3E"/>
    <w:rsid w:val="008E3666"/>
    <w:rsid w:val="008E36B9"/>
    <w:rsid w:val="008F13C1"/>
    <w:rsid w:val="008F20E1"/>
    <w:rsid w:val="008F427E"/>
    <w:rsid w:val="008F4CA7"/>
    <w:rsid w:val="00905CF6"/>
    <w:rsid w:val="0090606B"/>
    <w:rsid w:val="00914AD4"/>
    <w:rsid w:val="00920A66"/>
    <w:rsid w:val="00927A61"/>
    <w:rsid w:val="0093327F"/>
    <w:rsid w:val="009369B3"/>
    <w:rsid w:val="0094067C"/>
    <w:rsid w:val="00944710"/>
    <w:rsid w:val="00945380"/>
    <w:rsid w:val="00947405"/>
    <w:rsid w:val="00955A7D"/>
    <w:rsid w:val="00956000"/>
    <w:rsid w:val="00957140"/>
    <w:rsid w:val="009616AE"/>
    <w:rsid w:val="00961732"/>
    <w:rsid w:val="00973ECA"/>
    <w:rsid w:val="00976662"/>
    <w:rsid w:val="009977C3"/>
    <w:rsid w:val="009978AB"/>
    <w:rsid w:val="009A4BD9"/>
    <w:rsid w:val="009B5A47"/>
    <w:rsid w:val="009C4E89"/>
    <w:rsid w:val="009C6513"/>
    <w:rsid w:val="009D3713"/>
    <w:rsid w:val="009D7450"/>
    <w:rsid w:val="009E07DD"/>
    <w:rsid w:val="009F01D2"/>
    <w:rsid w:val="009F37F0"/>
    <w:rsid w:val="009F5517"/>
    <w:rsid w:val="00A0275A"/>
    <w:rsid w:val="00A03DFC"/>
    <w:rsid w:val="00A07C66"/>
    <w:rsid w:val="00A10949"/>
    <w:rsid w:val="00A125DF"/>
    <w:rsid w:val="00A21ECB"/>
    <w:rsid w:val="00A23CDC"/>
    <w:rsid w:val="00A23FBF"/>
    <w:rsid w:val="00A24ABC"/>
    <w:rsid w:val="00A37501"/>
    <w:rsid w:val="00A37A42"/>
    <w:rsid w:val="00A4004A"/>
    <w:rsid w:val="00A51186"/>
    <w:rsid w:val="00A5208B"/>
    <w:rsid w:val="00A54B74"/>
    <w:rsid w:val="00A66AE3"/>
    <w:rsid w:val="00A732EC"/>
    <w:rsid w:val="00A82236"/>
    <w:rsid w:val="00A84C49"/>
    <w:rsid w:val="00A87942"/>
    <w:rsid w:val="00AA0EC7"/>
    <w:rsid w:val="00AA1390"/>
    <w:rsid w:val="00AB10C8"/>
    <w:rsid w:val="00AB3FB5"/>
    <w:rsid w:val="00AB6387"/>
    <w:rsid w:val="00AB63DD"/>
    <w:rsid w:val="00AC0A35"/>
    <w:rsid w:val="00AC20D9"/>
    <w:rsid w:val="00AE0B94"/>
    <w:rsid w:val="00AF2B1F"/>
    <w:rsid w:val="00AF3C83"/>
    <w:rsid w:val="00AF402A"/>
    <w:rsid w:val="00AF4132"/>
    <w:rsid w:val="00AF56BE"/>
    <w:rsid w:val="00B0082B"/>
    <w:rsid w:val="00B0652C"/>
    <w:rsid w:val="00B118ED"/>
    <w:rsid w:val="00B14987"/>
    <w:rsid w:val="00B21A2A"/>
    <w:rsid w:val="00B309FD"/>
    <w:rsid w:val="00B31976"/>
    <w:rsid w:val="00B323E8"/>
    <w:rsid w:val="00B54805"/>
    <w:rsid w:val="00B54B68"/>
    <w:rsid w:val="00B649E6"/>
    <w:rsid w:val="00B653B2"/>
    <w:rsid w:val="00B65CB7"/>
    <w:rsid w:val="00B700CE"/>
    <w:rsid w:val="00B811E6"/>
    <w:rsid w:val="00B923E4"/>
    <w:rsid w:val="00B951FD"/>
    <w:rsid w:val="00B959DB"/>
    <w:rsid w:val="00BA0469"/>
    <w:rsid w:val="00BA42DE"/>
    <w:rsid w:val="00BB02CC"/>
    <w:rsid w:val="00BB71F5"/>
    <w:rsid w:val="00BC41EC"/>
    <w:rsid w:val="00BC547F"/>
    <w:rsid w:val="00BD724C"/>
    <w:rsid w:val="00BE4F68"/>
    <w:rsid w:val="00C0258A"/>
    <w:rsid w:val="00C15FED"/>
    <w:rsid w:val="00C22DBB"/>
    <w:rsid w:val="00C23112"/>
    <w:rsid w:val="00C26613"/>
    <w:rsid w:val="00C36E56"/>
    <w:rsid w:val="00C43D5F"/>
    <w:rsid w:val="00C5168B"/>
    <w:rsid w:val="00C54147"/>
    <w:rsid w:val="00C6115D"/>
    <w:rsid w:val="00C62B79"/>
    <w:rsid w:val="00C64C1D"/>
    <w:rsid w:val="00C6677D"/>
    <w:rsid w:val="00C82E65"/>
    <w:rsid w:val="00C839D9"/>
    <w:rsid w:val="00C8567C"/>
    <w:rsid w:val="00CA333C"/>
    <w:rsid w:val="00CA61A1"/>
    <w:rsid w:val="00CC42CE"/>
    <w:rsid w:val="00CD0BF3"/>
    <w:rsid w:val="00CD6626"/>
    <w:rsid w:val="00CE1566"/>
    <w:rsid w:val="00CE5193"/>
    <w:rsid w:val="00CE553C"/>
    <w:rsid w:val="00CF1188"/>
    <w:rsid w:val="00CF62C0"/>
    <w:rsid w:val="00D0664E"/>
    <w:rsid w:val="00D262CF"/>
    <w:rsid w:val="00D30E38"/>
    <w:rsid w:val="00D30E99"/>
    <w:rsid w:val="00D34545"/>
    <w:rsid w:val="00D35DF0"/>
    <w:rsid w:val="00D46017"/>
    <w:rsid w:val="00D46513"/>
    <w:rsid w:val="00D502F5"/>
    <w:rsid w:val="00D50BC7"/>
    <w:rsid w:val="00D549E2"/>
    <w:rsid w:val="00D55D52"/>
    <w:rsid w:val="00D578E4"/>
    <w:rsid w:val="00D62EC4"/>
    <w:rsid w:val="00D65287"/>
    <w:rsid w:val="00D661CC"/>
    <w:rsid w:val="00D7130A"/>
    <w:rsid w:val="00D81590"/>
    <w:rsid w:val="00D82C46"/>
    <w:rsid w:val="00D82CEF"/>
    <w:rsid w:val="00D84A21"/>
    <w:rsid w:val="00D93187"/>
    <w:rsid w:val="00D96695"/>
    <w:rsid w:val="00D96A92"/>
    <w:rsid w:val="00D976FF"/>
    <w:rsid w:val="00DB26D7"/>
    <w:rsid w:val="00DB7085"/>
    <w:rsid w:val="00DC0408"/>
    <w:rsid w:val="00DE016B"/>
    <w:rsid w:val="00DE27AE"/>
    <w:rsid w:val="00DF1E19"/>
    <w:rsid w:val="00DF5D23"/>
    <w:rsid w:val="00E0346F"/>
    <w:rsid w:val="00E15ADB"/>
    <w:rsid w:val="00E17F6C"/>
    <w:rsid w:val="00E20097"/>
    <w:rsid w:val="00E26EDE"/>
    <w:rsid w:val="00E30662"/>
    <w:rsid w:val="00E31AFA"/>
    <w:rsid w:val="00E32E38"/>
    <w:rsid w:val="00E36E81"/>
    <w:rsid w:val="00E42CC6"/>
    <w:rsid w:val="00E45CE5"/>
    <w:rsid w:val="00E70640"/>
    <w:rsid w:val="00E71611"/>
    <w:rsid w:val="00E73CE8"/>
    <w:rsid w:val="00E744C6"/>
    <w:rsid w:val="00E760AA"/>
    <w:rsid w:val="00E77650"/>
    <w:rsid w:val="00E80CF3"/>
    <w:rsid w:val="00E86091"/>
    <w:rsid w:val="00E93D63"/>
    <w:rsid w:val="00E957A8"/>
    <w:rsid w:val="00EA1A03"/>
    <w:rsid w:val="00EB3FCD"/>
    <w:rsid w:val="00EC3D6A"/>
    <w:rsid w:val="00F058BB"/>
    <w:rsid w:val="00F150B6"/>
    <w:rsid w:val="00F16080"/>
    <w:rsid w:val="00F21819"/>
    <w:rsid w:val="00F25197"/>
    <w:rsid w:val="00F4164F"/>
    <w:rsid w:val="00F42406"/>
    <w:rsid w:val="00F5290F"/>
    <w:rsid w:val="00F53E71"/>
    <w:rsid w:val="00F63DD1"/>
    <w:rsid w:val="00F64282"/>
    <w:rsid w:val="00F66B72"/>
    <w:rsid w:val="00F70DDD"/>
    <w:rsid w:val="00F7158E"/>
    <w:rsid w:val="00F763FD"/>
    <w:rsid w:val="00F80F4A"/>
    <w:rsid w:val="00F82409"/>
    <w:rsid w:val="00F84047"/>
    <w:rsid w:val="00F923FF"/>
    <w:rsid w:val="00FA1B96"/>
    <w:rsid w:val="00FB21E4"/>
    <w:rsid w:val="00FB6510"/>
    <w:rsid w:val="00FC2E4A"/>
    <w:rsid w:val="00FC76CD"/>
    <w:rsid w:val="00FD781D"/>
    <w:rsid w:val="00FE373D"/>
    <w:rsid w:val="00FE46BA"/>
    <w:rsid w:val="00FE51BE"/>
    <w:rsid w:val="00FE5200"/>
    <w:rsid w:val="00FE7CEA"/>
    <w:rsid w:val="00FF227B"/>
    <w:rsid w:val="00FF2B54"/>
    <w:rsid w:val="00FF34CC"/>
    <w:rsid w:val="00FF618B"/>
    <w:rsid w:val="03E6431A"/>
    <w:rsid w:val="04E05BB1"/>
    <w:rsid w:val="06566770"/>
    <w:rsid w:val="069F37FE"/>
    <w:rsid w:val="0B69519A"/>
    <w:rsid w:val="0BE66AA6"/>
    <w:rsid w:val="0C471CFB"/>
    <w:rsid w:val="0DBE4F69"/>
    <w:rsid w:val="0F430A0C"/>
    <w:rsid w:val="115445FD"/>
    <w:rsid w:val="13927E22"/>
    <w:rsid w:val="14580C1E"/>
    <w:rsid w:val="14D609B9"/>
    <w:rsid w:val="165F11CA"/>
    <w:rsid w:val="17914427"/>
    <w:rsid w:val="18346484"/>
    <w:rsid w:val="184E6D5F"/>
    <w:rsid w:val="1A393A35"/>
    <w:rsid w:val="1C402AA8"/>
    <w:rsid w:val="1C7A3D6D"/>
    <w:rsid w:val="1D014CA3"/>
    <w:rsid w:val="1D7B52FE"/>
    <w:rsid w:val="1DE0662E"/>
    <w:rsid w:val="1EA22822"/>
    <w:rsid w:val="1EFA0090"/>
    <w:rsid w:val="1FF77160"/>
    <w:rsid w:val="202F137D"/>
    <w:rsid w:val="228E2A90"/>
    <w:rsid w:val="24594445"/>
    <w:rsid w:val="280E1D41"/>
    <w:rsid w:val="2AEB3F13"/>
    <w:rsid w:val="2CD332B0"/>
    <w:rsid w:val="2E4D64D7"/>
    <w:rsid w:val="2E5513E5"/>
    <w:rsid w:val="2E784DDF"/>
    <w:rsid w:val="2F06725C"/>
    <w:rsid w:val="2F875789"/>
    <w:rsid w:val="2F975A10"/>
    <w:rsid w:val="30BD5752"/>
    <w:rsid w:val="30C40E96"/>
    <w:rsid w:val="314E398D"/>
    <w:rsid w:val="319A4BF8"/>
    <w:rsid w:val="33835329"/>
    <w:rsid w:val="341B08AC"/>
    <w:rsid w:val="35377D2D"/>
    <w:rsid w:val="36493978"/>
    <w:rsid w:val="36680BA4"/>
    <w:rsid w:val="36E36E0D"/>
    <w:rsid w:val="373A1EB6"/>
    <w:rsid w:val="37BE232E"/>
    <w:rsid w:val="3812345D"/>
    <w:rsid w:val="38223B52"/>
    <w:rsid w:val="39151310"/>
    <w:rsid w:val="3A1B47D4"/>
    <w:rsid w:val="3BC01569"/>
    <w:rsid w:val="3BDE4F4D"/>
    <w:rsid w:val="3BEF4FD3"/>
    <w:rsid w:val="3D693130"/>
    <w:rsid w:val="3E4F7EA7"/>
    <w:rsid w:val="3E6F3EB4"/>
    <w:rsid w:val="3EF63B4E"/>
    <w:rsid w:val="3FA26A60"/>
    <w:rsid w:val="40AD3F4F"/>
    <w:rsid w:val="40C918AA"/>
    <w:rsid w:val="423D2CBE"/>
    <w:rsid w:val="42D223E6"/>
    <w:rsid w:val="42E144CB"/>
    <w:rsid w:val="43A631ED"/>
    <w:rsid w:val="44C36A6B"/>
    <w:rsid w:val="45DC7C24"/>
    <w:rsid w:val="45F94A14"/>
    <w:rsid w:val="47666905"/>
    <w:rsid w:val="47763FFF"/>
    <w:rsid w:val="47A93F87"/>
    <w:rsid w:val="480B513F"/>
    <w:rsid w:val="48C602CB"/>
    <w:rsid w:val="4C334EB6"/>
    <w:rsid w:val="4E233BC7"/>
    <w:rsid w:val="4EC72C9F"/>
    <w:rsid w:val="50AD641F"/>
    <w:rsid w:val="50B76695"/>
    <w:rsid w:val="51A44B62"/>
    <w:rsid w:val="53920C45"/>
    <w:rsid w:val="54C26D5B"/>
    <w:rsid w:val="55652B29"/>
    <w:rsid w:val="558A04A0"/>
    <w:rsid w:val="57757677"/>
    <w:rsid w:val="58D86B35"/>
    <w:rsid w:val="59C15874"/>
    <w:rsid w:val="5AD47973"/>
    <w:rsid w:val="5D6C017B"/>
    <w:rsid w:val="5E295855"/>
    <w:rsid w:val="5E4C0A87"/>
    <w:rsid w:val="5F4B46F6"/>
    <w:rsid w:val="5FF31073"/>
    <w:rsid w:val="600B2D4E"/>
    <w:rsid w:val="61321AE3"/>
    <w:rsid w:val="64FC233B"/>
    <w:rsid w:val="657440B8"/>
    <w:rsid w:val="65955E26"/>
    <w:rsid w:val="66440A20"/>
    <w:rsid w:val="67C6123B"/>
    <w:rsid w:val="68716777"/>
    <w:rsid w:val="68D25848"/>
    <w:rsid w:val="693E11EB"/>
    <w:rsid w:val="697921C1"/>
    <w:rsid w:val="6A8E655F"/>
    <w:rsid w:val="6B207D4A"/>
    <w:rsid w:val="6E3F7024"/>
    <w:rsid w:val="6F6665AF"/>
    <w:rsid w:val="70182553"/>
    <w:rsid w:val="70D0209F"/>
    <w:rsid w:val="70DD38E7"/>
    <w:rsid w:val="71392B54"/>
    <w:rsid w:val="728C5BC8"/>
    <w:rsid w:val="72E268CB"/>
    <w:rsid w:val="74735CFB"/>
    <w:rsid w:val="74C454EB"/>
    <w:rsid w:val="76AF0A76"/>
    <w:rsid w:val="76CA71D6"/>
    <w:rsid w:val="7766735C"/>
    <w:rsid w:val="797C6193"/>
    <w:rsid w:val="7C056DF2"/>
    <w:rsid w:val="7CED7BFC"/>
    <w:rsid w:val="7D295B12"/>
    <w:rsid w:val="7F110221"/>
    <w:rsid w:val="7F4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14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44B66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4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44B66"/>
    <w:rPr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1E35D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E35DA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7161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7161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7161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7161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7161"/>
    <w:rPr>
      <w:b/>
      <w:bCs/>
      <w:kern w:val="2"/>
      <w:sz w:val="21"/>
      <w:szCs w:val="22"/>
    </w:rPr>
  </w:style>
  <w:style w:type="paragraph" w:styleId="ad">
    <w:name w:val="Body Text"/>
    <w:basedOn w:val="a"/>
    <w:link w:val="Char4"/>
    <w:uiPriority w:val="99"/>
    <w:unhideWhenUsed/>
    <w:rsid w:val="0093327F"/>
    <w:pPr>
      <w:spacing w:after="120"/>
    </w:pPr>
    <w:rPr>
      <w:rFonts w:ascii="Times New Roman" w:hAnsi="Times New Roman"/>
      <w:szCs w:val="20"/>
    </w:rPr>
  </w:style>
  <w:style w:type="character" w:customStyle="1" w:styleId="Char4">
    <w:name w:val="正文文本 Char"/>
    <w:basedOn w:val="a0"/>
    <w:link w:val="ad"/>
    <w:uiPriority w:val="99"/>
    <w:rsid w:val="0093327F"/>
    <w:rPr>
      <w:rFonts w:ascii="Times New Roman" w:hAnsi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14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44B66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44B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44B66"/>
    <w:rPr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1E35D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E35DA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7161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87161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87161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87161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87161"/>
    <w:rPr>
      <w:b/>
      <w:bCs/>
      <w:kern w:val="2"/>
      <w:sz w:val="21"/>
      <w:szCs w:val="22"/>
    </w:rPr>
  </w:style>
  <w:style w:type="paragraph" w:styleId="ad">
    <w:name w:val="Body Text"/>
    <w:basedOn w:val="a"/>
    <w:link w:val="Char4"/>
    <w:uiPriority w:val="99"/>
    <w:unhideWhenUsed/>
    <w:rsid w:val="0093327F"/>
    <w:pPr>
      <w:spacing w:after="120"/>
    </w:pPr>
    <w:rPr>
      <w:rFonts w:ascii="Times New Roman" w:hAnsi="Times New Roman"/>
      <w:szCs w:val="20"/>
    </w:rPr>
  </w:style>
  <w:style w:type="character" w:customStyle="1" w:styleId="Char4">
    <w:name w:val="正文文本 Char"/>
    <w:basedOn w:val="a0"/>
    <w:link w:val="ad"/>
    <w:uiPriority w:val="99"/>
    <w:rsid w:val="0093327F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D\Desktop\&#20851;&#20110;&#30003;&#25253;2018&#24180;&#24230;&#20840;&#22269;&#26519;&#19994;&#32844;&#19994;&#25945;&#32946;&#25945;&#23398;&#25351;&#23548;&#22996;&#21592;&#20250;&#39033;&#30446;&#30340;&#36890;&#3069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AD9971-28EE-4771-AC1A-7C664903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关于申报2018年度全国林业职业教育教学指导委员会项目的通知</Template>
  <TotalTime>57</TotalTime>
  <Pages>9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HZD</dc:creator>
  <cp:lastModifiedBy>HZD</cp:lastModifiedBy>
  <cp:revision>4</cp:revision>
  <cp:lastPrinted>2018-01-25T08:03:00Z</cp:lastPrinted>
  <dcterms:created xsi:type="dcterms:W3CDTF">2018-01-26T03:33:00Z</dcterms:created>
  <dcterms:modified xsi:type="dcterms:W3CDTF">2018-01-26T04:38:00Z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